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2BF64" w14:textId="77777777" w:rsidR="00135E9F" w:rsidRPr="00135E9F" w:rsidRDefault="00135E9F" w:rsidP="00D23688">
      <w:pPr>
        <w:jc w:val="center"/>
        <w:rPr>
          <w:b/>
          <w:bCs/>
          <w:caps/>
          <w:sz w:val="20"/>
          <w:szCs w:val="20"/>
          <w:lang w:val="lt-LT"/>
        </w:rPr>
      </w:pPr>
      <w:bookmarkStart w:id="0" w:name="_Hlk536624141"/>
      <w:bookmarkStart w:id="1" w:name="_Hlk16151182"/>
      <w:r w:rsidRPr="00135E9F">
        <w:rPr>
          <w:rFonts w:ascii="TimesLT" w:hAnsi="TimesLT"/>
          <w:b/>
          <w:caps/>
          <w:noProof/>
          <w:szCs w:val="20"/>
          <w:lang w:val="lt-LT" w:eastAsia="lt-LT"/>
        </w:rPr>
        <w:drawing>
          <wp:inline distT="0" distB="0" distL="0" distR="0" wp14:anchorId="3C6F013F" wp14:editId="098FA7BB">
            <wp:extent cx="466725" cy="561975"/>
            <wp:effectExtent l="0" t="0" r="9525"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725" cy="561975"/>
                    </a:xfrm>
                    <a:prstGeom prst="rect">
                      <a:avLst/>
                    </a:prstGeom>
                    <a:noFill/>
                    <a:ln>
                      <a:noFill/>
                    </a:ln>
                  </pic:spPr>
                </pic:pic>
              </a:graphicData>
            </a:graphic>
          </wp:inline>
        </w:drawing>
      </w:r>
      <w:bookmarkEnd w:id="0"/>
    </w:p>
    <w:p w14:paraId="51353B7D" w14:textId="77777777" w:rsidR="00135E9F" w:rsidRPr="00135E9F" w:rsidRDefault="00135E9F" w:rsidP="00D23688">
      <w:pPr>
        <w:jc w:val="center"/>
        <w:rPr>
          <w:b/>
          <w:bCs/>
          <w:caps/>
          <w:sz w:val="12"/>
          <w:szCs w:val="12"/>
          <w:lang w:val="lt-LT"/>
        </w:rPr>
      </w:pPr>
    </w:p>
    <w:p w14:paraId="0238144A" w14:textId="77777777" w:rsidR="00135E9F" w:rsidRPr="00135E9F" w:rsidRDefault="00135E9F" w:rsidP="00D23688">
      <w:pPr>
        <w:keepNext/>
        <w:jc w:val="center"/>
        <w:outlineLvl w:val="0"/>
        <w:rPr>
          <w:b/>
          <w:sz w:val="28"/>
          <w:szCs w:val="28"/>
          <w:lang w:val="lt-LT" w:eastAsia="lt-LT"/>
        </w:rPr>
      </w:pPr>
      <w:bookmarkStart w:id="2" w:name="_Hlk536624615"/>
      <w:r w:rsidRPr="00135E9F">
        <w:rPr>
          <w:b/>
          <w:sz w:val="28"/>
          <w:szCs w:val="28"/>
          <w:lang w:val="lt-LT" w:eastAsia="lt-LT"/>
        </w:rPr>
        <w:t>KLAIPĖDOS RAJONO SAVIVALDYBĖS TARYBA</w:t>
      </w:r>
    </w:p>
    <w:bookmarkEnd w:id="1"/>
    <w:bookmarkEnd w:id="2"/>
    <w:p w14:paraId="513C4143" w14:textId="05703431" w:rsidR="00135E9F" w:rsidRDefault="00135E9F" w:rsidP="00D23688">
      <w:pPr>
        <w:jc w:val="center"/>
        <w:rPr>
          <w:bCs/>
          <w:lang w:val="lt-LT"/>
        </w:rPr>
      </w:pPr>
    </w:p>
    <w:p w14:paraId="3C8EE6E3" w14:textId="77777777" w:rsidR="00D23688" w:rsidRPr="00135E9F" w:rsidRDefault="00D23688" w:rsidP="00D23688">
      <w:pPr>
        <w:jc w:val="center"/>
        <w:rPr>
          <w:bCs/>
          <w:lang w:val="lt-LT"/>
        </w:rPr>
      </w:pPr>
    </w:p>
    <w:p w14:paraId="18C99844" w14:textId="5E39248E" w:rsidR="00FB76D7" w:rsidRPr="00135E9F" w:rsidRDefault="00C01579" w:rsidP="00D23688">
      <w:pPr>
        <w:jc w:val="center"/>
        <w:rPr>
          <w:b/>
          <w:bCs/>
          <w:sz w:val="28"/>
          <w:szCs w:val="28"/>
          <w:lang w:val="lt-LT"/>
        </w:rPr>
      </w:pPr>
      <w:r w:rsidRPr="00135E9F">
        <w:rPr>
          <w:b/>
          <w:bCs/>
          <w:sz w:val="28"/>
          <w:szCs w:val="28"/>
          <w:lang w:val="lt-LT"/>
        </w:rPr>
        <w:t>SPRENDIMAS</w:t>
      </w:r>
    </w:p>
    <w:p w14:paraId="0F8596CE" w14:textId="60EA08C7" w:rsidR="00C01579" w:rsidRPr="00135E9F" w:rsidRDefault="00FB76D7" w:rsidP="00D23688">
      <w:pPr>
        <w:jc w:val="center"/>
        <w:rPr>
          <w:b/>
          <w:bCs/>
          <w:sz w:val="28"/>
          <w:szCs w:val="28"/>
          <w:lang w:val="lt-LT"/>
        </w:rPr>
      </w:pPr>
      <w:r w:rsidRPr="00135E9F">
        <w:rPr>
          <w:b/>
          <w:bCs/>
          <w:sz w:val="28"/>
          <w:szCs w:val="28"/>
          <w:lang w:val="lt-LT"/>
        </w:rPr>
        <w:t xml:space="preserve">DĖL </w:t>
      </w:r>
      <w:r w:rsidR="004775E0" w:rsidRPr="00135E9F">
        <w:rPr>
          <w:b/>
          <w:bCs/>
          <w:sz w:val="28"/>
          <w:szCs w:val="28"/>
          <w:lang w:val="lt-LT"/>
        </w:rPr>
        <w:t xml:space="preserve">VAIKŲ PRIĖMIMO Į KLAIPĖDOS RAJONO SAVIVALDYBĖS </w:t>
      </w:r>
      <w:r w:rsidR="00E407F0" w:rsidRPr="00135E9F">
        <w:rPr>
          <w:b/>
          <w:bCs/>
          <w:sz w:val="28"/>
          <w:szCs w:val="28"/>
          <w:lang w:val="lt-LT"/>
        </w:rPr>
        <w:t xml:space="preserve">MOKYKLAS, VYKDANČIAS </w:t>
      </w:r>
      <w:r w:rsidR="004775E0" w:rsidRPr="00135E9F">
        <w:rPr>
          <w:b/>
          <w:bCs/>
          <w:sz w:val="28"/>
          <w:szCs w:val="28"/>
          <w:lang w:val="lt-LT"/>
        </w:rPr>
        <w:t xml:space="preserve">IKIMOKYKLINIO IR PRIEŠMOKYKLINIO UGDYMO </w:t>
      </w:r>
      <w:r w:rsidR="00E407F0" w:rsidRPr="00135E9F">
        <w:rPr>
          <w:b/>
          <w:bCs/>
          <w:sz w:val="28"/>
          <w:szCs w:val="28"/>
          <w:lang w:val="lt-LT"/>
        </w:rPr>
        <w:t>PROGRAMAS,</w:t>
      </w:r>
      <w:r w:rsidR="003968BD" w:rsidRPr="00135E9F">
        <w:rPr>
          <w:b/>
          <w:bCs/>
          <w:sz w:val="28"/>
          <w:szCs w:val="28"/>
          <w:lang w:val="lt-LT"/>
        </w:rPr>
        <w:t xml:space="preserve"> </w:t>
      </w:r>
      <w:r w:rsidR="004775E0" w:rsidRPr="00135E9F">
        <w:rPr>
          <w:b/>
          <w:bCs/>
          <w:sz w:val="28"/>
          <w:szCs w:val="28"/>
          <w:lang w:val="lt-LT"/>
        </w:rPr>
        <w:t>TVARKOS APRAŠO PATVIRTINIMO</w:t>
      </w:r>
    </w:p>
    <w:p w14:paraId="12F70826" w14:textId="77777777" w:rsidR="00C01579" w:rsidRPr="00135E9F" w:rsidRDefault="00C01579" w:rsidP="00D23688">
      <w:pPr>
        <w:jc w:val="center"/>
        <w:rPr>
          <w:sz w:val="28"/>
          <w:szCs w:val="28"/>
          <w:lang w:val="lt-LT"/>
        </w:rPr>
      </w:pPr>
    </w:p>
    <w:p w14:paraId="2A004CD5" w14:textId="0C6091B0" w:rsidR="00C01579" w:rsidRPr="00C01579" w:rsidRDefault="00FB76D7" w:rsidP="00D23688">
      <w:pPr>
        <w:jc w:val="center"/>
        <w:rPr>
          <w:lang w:val="lt-LT"/>
        </w:rPr>
      </w:pPr>
      <w:r>
        <w:rPr>
          <w:lang w:val="lt-LT"/>
        </w:rPr>
        <w:t>20</w:t>
      </w:r>
      <w:r w:rsidR="00517F77">
        <w:rPr>
          <w:lang w:val="lt-LT"/>
        </w:rPr>
        <w:t>20</w:t>
      </w:r>
      <w:r w:rsidR="00C01579" w:rsidRPr="00C01579">
        <w:rPr>
          <w:lang w:val="lt-LT"/>
        </w:rPr>
        <w:t xml:space="preserve"> m.</w:t>
      </w:r>
      <w:r w:rsidR="004775E0">
        <w:rPr>
          <w:lang w:val="lt-LT"/>
        </w:rPr>
        <w:t xml:space="preserve"> </w:t>
      </w:r>
      <w:r w:rsidR="00517F77">
        <w:rPr>
          <w:lang w:val="lt-LT"/>
        </w:rPr>
        <w:t xml:space="preserve">gegužės </w:t>
      </w:r>
      <w:r w:rsidR="00135E9F">
        <w:rPr>
          <w:lang w:val="lt-LT"/>
        </w:rPr>
        <w:t xml:space="preserve">28 </w:t>
      </w:r>
      <w:r w:rsidR="00C01579" w:rsidRPr="00C01579">
        <w:rPr>
          <w:lang w:val="lt-LT"/>
        </w:rPr>
        <w:t xml:space="preserve">d. Nr. </w:t>
      </w:r>
      <w:r w:rsidR="009C75FE">
        <w:rPr>
          <w:lang w:val="lt-LT"/>
        </w:rPr>
        <w:t>T11-</w:t>
      </w:r>
      <w:r w:rsidR="0011508D">
        <w:rPr>
          <w:lang w:val="lt-LT"/>
        </w:rPr>
        <w:t>221</w:t>
      </w:r>
    </w:p>
    <w:p w14:paraId="6890559A" w14:textId="77777777" w:rsidR="00C01579" w:rsidRPr="00C01579" w:rsidRDefault="00C01579" w:rsidP="00D23688">
      <w:pPr>
        <w:jc w:val="center"/>
        <w:rPr>
          <w:lang w:val="lt-LT"/>
        </w:rPr>
      </w:pPr>
      <w:r w:rsidRPr="00C01579">
        <w:rPr>
          <w:lang w:val="lt-LT"/>
        </w:rPr>
        <w:t>Gargždai</w:t>
      </w:r>
    </w:p>
    <w:p w14:paraId="631D1CCA" w14:textId="77777777" w:rsidR="00C01579" w:rsidRPr="00C01579" w:rsidRDefault="00C01579" w:rsidP="00E76658">
      <w:pPr>
        <w:jc w:val="both"/>
        <w:rPr>
          <w:lang w:val="lt-LT"/>
        </w:rPr>
      </w:pPr>
    </w:p>
    <w:p w14:paraId="6EE65243" w14:textId="5DE4BDFE" w:rsidR="00C01579" w:rsidRPr="00E82797" w:rsidRDefault="00C01579" w:rsidP="00135E9F">
      <w:pPr>
        <w:pStyle w:val="Betarp"/>
        <w:ind w:firstLine="1134"/>
        <w:jc w:val="both"/>
        <w:rPr>
          <w:lang w:val="lt-LT"/>
        </w:rPr>
      </w:pPr>
      <w:r w:rsidRPr="00E82797">
        <w:rPr>
          <w:lang w:val="lt-LT"/>
        </w:rPr>
        <w:t>Klaipėdos rajono</w:t>
      </w:r>
      <w:r w:rsidR="00FB76D7" w:rsidRPr="00E82797">
        <w:rPr>
          <w:lang w:val="lt-LT"/>
        </w:rPr>
        <w:t xml:space="preserve"> savivaldybės</w:t>
      </w:r>
      <w:r w:rsidRPr="00E82797">
        <w:rPr>
          <w:lang w:val="lt-LT"/>
        </w:rPr>
        <w:t xml:space="preserve"> taryba, vadovaudamasi Lietuvos Respublikos vietos savivaldos įstatymo </w:t>
      </w:r>
      <w:r w:rsidR="004775E0" w:rsidRPr="00E82797">
        <w:rPr>
          <w:lang w:val="lt-LT"/>
        </w:rPr>
        <w:t xml:space="preserve">16 straipsnio 4 dalimi, 18 straipsnio 1 dalimi, Lietuvos Respublikos švietimo įstatymo 29 straipsnio </w:t>
      </w:r>
      <w:r w:rsidR="00587943" w:rsidRPr="00E82797">
        <w:rPr>
          <w:lang w:val="lt-LT"/>
        </w:rPr>
        <w:t>6</w:t>
      </w:r>
      <w:r w:rsidR="004775E0" w:rsidRPr="00E82797">
        <w:rPr>
          <w:lang w:val="lt-LT"/>
        </w:rPr>
        <w:t xml:space="preserve"> dalimi ir atsižvelgdama į </w:t>
      </w:r>
      <w:r w:rsidR="005302D5" w:rsidRPr="00E82797">
        <w:rPr>
          <w:color w:val="000000"/>
          <w:lang w:val="lt-LT"/>
        </w:rPr>
        <w:t>Rekomendacijas savivaldybėms dėl centralizuoto vaikų priėmimo į švietimo įstaigų ikimokyklinio ir priešmokyklinio ugdymo grupes</w:t>
      </w:r>
      <w:r w:rsidR="00E82797" w:rsidRPr="00E82797">
        <w:rPr>
          <w:color w:val="000000"/>
          <w:lang w:val="lt-LT"/>
        </w:rPr>
        <w:t>, patvirtintas</w:t>
      </w:r>
      <w:r w:rsidR="00C84A9C">
        <w:rPr>
          <w:color w:val="000000"/>
          <w:lang w:val="lt-LT"/>
        </w:rPr>
        <w:t xml:space="preserve"> </w:t>
      </w:r>
      <w:r w:rsidR="004775E0" w:rsidRPr="00E82797">
        <w:rPr>
          <w:lang w:val="lt-LT"/>
        </w:rPr>
        <w:t>Lietuvos Respublikos švietimo ir mokslo ministro 2003 m. birželio 25 d. įsakym</w:t>
      </w:r>
      <w:r w:rsidR="00E82797" w:rsidRPr="00E82797">
        <w:rPr>
          <w:lang w:val="lt-LT"/>
        </w:rPr>
        <w:t>u</w:t>
      </w:r>
      <w:r w:rsidR="004775E0" w:rsidRPr="00E82797">
        <w:rPr>
          <w:lang w:val="lt-LT"/>
        </w:rPr>
        <w:t xml:space="preserve"> Nr. ISAK-918 „Dėl rekomendacijų savivaldybėms dėl centralizuoto vaikų priėmimo į švietimo įstaigų ikimokyklinio ir priešmokyklinio ugdymo grupes“, </w:t>
      </w:r>
      <w:r w:rsidRPr="00E82797">
        <w:rPr>
          <w:lang w:val="lt-LT"/>
        </w:rPr>
        <w:t>n u s p r e n d ž i a:</w:t>
      </w:r>
    </w:p>
    <w:p w14:paraId="14EECF3A" w14:textId="77777777" w:rsidR="004775E0" w:rsidRPr="00E76658" w:rsidRDefault="004775E0" w:rsidP="00135E9F">
      <w:pPr>
        <w:pStyle w:val="Betarp"/>
        <w:ind w:firstLine="1134"/>
        <w:jc w:val="both"/>
        <w:rPr>
          <w:lang w:val="lt-LT"/>
        </w:rPr>
      </w:pPr>
      <w:r w:rsidRPr="00E76658">
        <w:rPr>
          <w:lang w:val="lt-LT"/>
        </w:rPr>
        <w:t xml:space="preserve">1. Patvirtinti </w:t>
      </w:r>
      <w:r w:rsidR="00127F9E" w:rsidRPr="00E76658">
        <w:rPr>
          <w:lang w:val="lt-LT"/>
        </w:rPr>
        <w:t>V</w:t>
      </w:r>
      <w:r w:rsidRPr="00E76658">
        <w:rPr>
          <w:lang w:val="lt-LT"/>
        </w:rPr>
        <w:t xml:space="preserve">aikų priėmimo į Klaipėdos rajono savivaldybės </w:t>
      </w:r>
      <w:r w:rsidR="00E407F0" w:rsidRPr="00E76658">
        <w:rPr>
          <w:lang w:val="lt-LT"/>
        </w:rPr>
        <w:t>mokyklas, vykdančias</w:t>
      </w:r>
      <w:r w:rsidRPr="00E76658">
        <w:rPr>
          <w:lang w:val="lt-LT"/>
        </w:rPr>
        <w:t xml:space="preserve"> ikimokyklinio ir priešmokyklinio ugdymo </w:t>
      </w:r>
      <w:r w:rsidR="00E407F0" w:rsidRPr="00E76658">
        <w:rPr>
          <w:lang w:val="lt-LT"/>
        </w:rPr>
        <w:t>programas</w:t>
      </w:r>
      <w:r w:rsidR="00E76658" w:rsidRPr="00E76658">
        <w:rPr>
          <w:lang w:val="lt-LT"/>
        </w:rPr>
        <w:t>,</w:t>
      </w:r>
      <w:r w:rsidRPr="00E76658">
        <w:rPr>
          <w:lang w:val="lt-LT"/>
        </w:rPr>
        <w:t xml:space="preserve"> tvarkos aprašą (pridedama).</w:t>
      </w:r>
    </w:p>
    <w:p w14:paraId="2890935A" w14:textId="4A82963F" w:rsidR="00846527" w:rsidRPr="00E76658" w:rsidRDefault="001A7588" w:rsidP="00135E9F">
      <w:pPr>
        <w:pStyle w:val="Betarp"/>
        <w:ind w:firstLine="1134"/>
        <w:jc w:val="both"/>
        <w:rPr>
          <w:lang w:val="lt-LT"/>
        </w:rPr>
      </w:pPr>
      <w:r w:rsidRPr="00E76658">
        <w:rPr>
          <w:lang w:val="lt-LT"/>
        </w:rPr>
        <w:t>2</w:t>
      </w:r>
      <w:r w:rsidR="00C01579" w:rsidRPr="00E76658">
        <w:rPr>
          <w:lang w:val="lt-LT"/>
        </w:rPr>
        <w:t xml:space="preserve">. </w:t>
      </w:r>
      <w:r w:rsidR="00376090" w:rsidRPr="00E76658">
        <w:rPr>
          <w:lang w:val="lt-LT"/>
        </w:rPr>
        <w:t>Pripažinti netekusiu</w:t>
      </w:r>
      <w:r w:rsidR="00FB76D7" w:rsidRPr="00E76658">
        <w:rPr>
          <w:lang w:val="lt-LT"/>
        </w:rPr>
        <w:t xml:space="preserve"> galios</w:t>
      </w:r>
      <w:r w:rsidR="00846527" w:rsidRPr="00E76658">
        <w:rPr>
          <w:lang w:val="lt-LT"/>
        </w:rPr>
        <w:t xml:space="preserve"> </w:t>
      </w:r>
      <w:r w:rsidR="00376090" w:rsidRPr="00E76658">
        <w:rPr>
          <w:lang w:val="lt-LT"/>
        </w:rPr>
        <w:t xml:space="preserve">Klaipėdos </w:t>
      </w:r>
      <w:r w:rsidR="00846527" w:rsidRPr="00E76658">
        <w:rPr>
          <w:lang w:val="lt-LT"/>
        </w:rPr>
        <w:t xml:space="preserve">rajono savivaldybės tarybos </w:t>
      </w:r>
      <w:r w:rsidR="004775E0" w:rsidRPr="00E76658">
        <w:rPr>
          <w:lang w:val="lt-LT"/>
        </w:rPr>
        <w:t>20</w:t>
      </w:r>
      <w:r w:rsidR="00517F77" w:rsidRPr="00E76658">
        <w:rPr>
          <w:lang w:val="lt-LT"/>
        </w:rPr>
        <w:t>10</w:t>
      </w:r>
      <w:r w:rsidR="004775E0" w:rsidRPr="00E76658">
        <w:rPr>
          <w:lang w:val="lt-LT"/>
        </w:rPr>
        <w:t xml:space="preserve"> m. </w:t>
      </w:r>
      <w:r w:rsidR="00517F77" w:rsidRPr="00E76658">
        <w:rPr>
          <w:lang w:val="lt-LT"/>
        </w:rPr>
        <w:t xml:space="preserve">sausio </w:t>
      </w:r>
      <w:r w:rsidR="00E407F0" w:rsidRPr="00E76658">
        <w:rPr>
          <w:lang w:val="lt-LT"/>
        </w:rPr>
        <w:t>26</w:t>
      </w:r>
      <w:r w:rsidR="00517F77" w:rsidRPr="00E76658">
        <w:rPr>
          <w:lang w:val="lt-LT"/>
        </w:rPr>
        <w:t xml:space="preserve"> </w:t>
      </w:r>
      <w:r w:rsidR="004775E0" w:rsidRPr="00E76658">
        <w:rPr>
          <w:lang w:val="lt-LT"/>
        </w:rPr>
        <w:t>d.</w:t>
      </w:r>
      <w:r w:rsidR="00376090" w:rsidRPr="00E76658">
        <w:rPr>
          <w:lang w:val="lt-LT"/>
        </w:rPr>
        <w:t xml:space="preserve"> sprendimą</w:t>
      </w:r>
      <w:r w:rsidR="00200AD0" w:rsidRPr="00E76658">
        <w:rPr>
          <w:lang w:val="lt-LT"/>
        </w:rPr>
        <w:t xml:space="preserve"> Nr.</w:t>
      </w:r>
      <w:r w:rsidR="00376090" w:rsidRPr="00E76658">
        <w:rPr>
          <w:lang w:val="lt-LT"/>
        </w:rPr>
        <w:t xml:space="preserve"> </w:t>
      </w:r>
      <w:bookmarkStart w:id="3" w:name="n_0"/>
      <w:r w:rsidR="002E4600" w:rsidRPr="00540BE5">
        <w:rPr>
          <w:lang w:val="lt-LT"/>
        </w:rPr>
        <w:t xml:space="preserve">T11-6 </w:t>
      </w:r>
      <w:bookmarkEnd w:id="3"/>
      <w:r w:rsidR="00846527" w:rsidRPr="00E76658">
        <w:rPr>
          <w:lang w:val="lt-LT"/>
        </w:rPr>
        <w:t xml:space="preserve">„Dėl </w:t>
      </w:r>
      <w:r w:rsidR="004775E0" w:rsidRPr="00E76658">
        <w:rPr>
          <w:lang w:val="lt-LT"/>
        </w:rPr>
        <w:t>vaikų priėmimo į Klaipėdos rajono savivaldybės mokyklų ikimokyklinio ir priešmokyklinio ugdymo grupes tvarkos patvirtinimo</w:t>
      </w:r>
      <w:r w:rsidR="00376090" w:rsidRPr="00E76658">
        <w:rPr>
          <w:lang w:val="lt-LT"/>
        </w:rPr>
        <w:t>“</w:t>
      </w:r>
      <w:r w:rsidR="00517F77" w:rsidRPr="00E76658">
        <w:rPr>
          <w:lang w:val="lt-LT"/>
        </w:rPr>
        <w:t xml:space="preserve"> su visais</w:t>
      </w:r>
      <w:r w:rsidR="00BE5D17" w:rsidRPr="00E76658">
        <w:rPr>
          <w:lang w:val="lt-LT"/>
        </w:rPr>
        <w:t xml:space="preserve"> vėlesniais papildymais ir </w:t>
      </w:r>
      <w:r w:rsidR="00517F77" w:rsidRPr="00E76658">
        <w:rPr>
          <w:lang w:val="lt-LT"/>
        </w:rPr>
        <w:t>pakeitimais.</w:t>
      </w:r>
    </w:p>
    <w:p w14:paraId="4D71AEC6" w14:textId="462925CB" w:rsidR="001A7588" w:rsidRPr="00605BCE" w:rsidRDefault="001A7588" w:rsidP="00135E9F">
      <w:pPr>
        <w:pStyle w:val="Betarp"/>
        <w:ind w:firstLine="1134"/>
        <w:jc w:val="both"/>
        <w:rPr>
          <w:lang w:val="lt-LT"/>
        </w:rPr>
      </w:pPr>
      <w:r w:rsidRPr="00E76658">
        <w:rPr>
          <w:lang w:val="lt-LT"/>
        </w:rPr>
        <w:t>3. Sprendimas įsigalioja</w:t>
      </w:r>
      <w:r w:rsidRPr="00605BCE">
        <w:rPr>
          <w:lang w:val="lt-LT"/>
        </w:rPr>
        <w:t xml:space="preserve"> 20</w:t>
      </w:r>
      <w:r w:rsidR="00517F77" w:rsidRPr="00605BCE">
        <w:rPr>
          <w:lang w:val="lt-LT"/>
        </w:rPr>
        <w:t xml:space="preserve">20 </w:t>
      </w:r>
      <w:r w:rsidRPr="00605BCE">
        <w:rPr>
          <w:lang w:val="lt-LT"/>
        </w:rPr>
        <w:t xml:space="preserve">m. </w:t>
      </w:r>
      <w:r w:rsidR="00BE5D17" w:rsidRPr="00605BCE">
        <w:rPr>
          <w:lang w:val="lt-LT"/>
        </w:rPr>
        <w:t>rugsėjo</w:t>
      </w:r>
      <w:r w:rsidR="00517F77" w:rsidRPr="00605BCE">
        <w:rPr>
          <w:lang w:val="lt-LT"/>
        </w:rPr>
        <w:t xml:space="preserve"> 1 </w:t>
      </w:r>
      <w:r w:rsidRPr="00605BCE">
        <w:rPr>
          <w:lang w:val="lt-LT"/>
        </w:rPr>
        <w:t>d.</w:t>
      </w:r>
    </w:p>
    <w:p w14:paraId="51B8FB3F" w14:textId="77777777" w:rsidR="00135E9F" w:rsidRDefault="00297345" w:rsidP="00135E9F">
      <w:pPr>
        <w:pStyle w:val="Betarp"/>
        <w:ind w:firstLine="1134"/>
        <w:jc w:val="both"/>
        <w:rPr>
          <w:lang w:val="lt-LT"/>
        </w:rPr>
      </w:pPr>
      <w:r>
        <w:t>4</w:t>
      </w:r>
      <w:r w:rsidRPr="00297345">
        <w:rPr>
          <w:lang w:val="lt-LT"/>
        </w:rPr>
        <w:t>. Skelbti sprendimą Teisės aktų registre.</w:t>
      </w:r>
    </w:p>
    <w:p w14:paraId="43DD6E51" w14:textId="77777777" w:rsidR="00135E9F" w:rsidRDefault="00135E9F" w:rsidP="00135E9F">
      <w:pPr>
        <w:pStyle w:val="Betarp"/>
        <w:ind w:firstLine="720"/>
        <w:jc w:val="both"/>
        <w:rPr>
          <w:lang w:val="lt-LT"/>
        </w:rPr>
      </w:pPr>
    </w:p>
    <w:p w14:paraId="7E73E1BE" w14:textId="23912D21" w:rsidR="00135E9F" w:rsidRDefault="00135E9F" w:rsidP="00135E9F">
      <w:pPr>
        <w:pStyle w:val="Betarp"/>
        <w:ind w:firstLine="720"/>
        <w:jc w:val="both"/>
        <w:rPr>
          <w:lang w:val="lt-LT"/>
        </w:rPr>
      </w:pPr>
    </w:p>
    <w:p w14:paraId="137D2222" w14:textId="2736C828" w:rsidR="00135E9F" w:rsidRDefault="00135E9F" w:rsidP="00135E9F">
      <w:pPr>
        <w:pStyle w:val="Betarp"/>
        <w:ind w:firstLine="720"/>
        <w:jc w:val="both"/>
        <w:rPr>
          <w:lang w:val="lt-LT"/>
        </w:rPr>
      </w:pPr>
    </w:p>
    <w:p w14:paraId="7BA96BFD" w14:textId="77777777" w:rsidR="00C84A9C" w:rsidRDefault="00C84A9C" w:rsidP="00135E9F">
      <w:pPr>
        <w:pStyle w:val="Betarp"/>
        <w:ind w:firstLine="720"/>
        <w:jc w:val="both"/>
        <w:rPr>
          <w:lang w:val="lt-LT"/>
        </w:rPr>
      </w:pPr>
    </w:p>
    <w:p w14:paraId="238C1744" w14:textId="3C234B73" w:rsidR="00135E9F" w:rsidRDefault="00135E9F" w:rsidP="00135E9F">
      <w:pPr>
        <w:pStyle w:val="Betarp"/>
        <w:jc w:val="both"/>
        <w:rPr>
          <w:lang w:val="lt-LT"/>
        </w:rPr>
      </w:pPr>
      <w:r>
        <w:rPr>
          <w:lang w:val="lt-LT"/>
        </w:rPr>
        <w:t>Savivaldybės meras</w:t>
      </w:r>
      <w:r>
        <w:rPr>
          <w:lang w:val="lt-LT"/>
        </w:rPr>
        <w:tab/>
      </w:r>
      <w:r>
        <w:rPr>
          <w:lang w:val="lt-LT"/>
        </w:rPr>
        <w:tab/>
      </w:r>
      <w:r>
        <w:rPr>
          <w:lang w:val="lt-LT"/>
        </w:rPr>
        <w:tab/>
      </w:r>
      <w:r>
        <w:rPr>
          <w:lang w:val="lt-LT"/>
        </w:rPr>
        <w:tab/>
      </w:r>
      <w:r>
        <w:rPr>
          <w:lang w:val="lt-LT"/>
        </w:rPr>
        <w:tab/>
      </w:r>
      <w:r>
        <w:rPr>
          <w:lang w:val="lt-LT"/>
        </w:rPr>
        <w:tab/>
      </w:r>
      <w:r>
        <w:rPr>
          <w:lang w:val="lt-LT"/>
        </w:rPr>
        <w:tab/>
      </w:r>
      <w:r>
        <w:rPr>
          <w:lang w:val="lt-LT"/>
        </w:rPr>
        <w:tab/>
        <w:t xml:space="preserve">       Bronius Markauskas</w:t>
      </w:r>
    </w:p>
    <w:p w14:paraId="31125930" w14:textId="645ADE42" w:rsidR="00D23688" w:rsidRDefault="00D23688" w:rsidP="00D23688">
      <w:pPr>
        <w:pStyle w:val="Betarp"/>
        <w:jc w:val="center"/>
        <w:rPr>
          <w:lang w:val="lt-LT"/>
        </w:rPr>
      </w:pPr>
      <w:r>
        <w:rPr>
          <w:lang w:val="lt-LT"/>
        </w:rPr>
        <w:t>______________</w:t>
      </w:r>
    </w:p>
    <w:p w14:paraId="1064E1ED" w14:textId="77777777" w:rsidR="00045C9E" w:rsidRDefault="00045C9E" w:rsidP="00D23688">
      <w:pPr>
        <w:pStyle w:val="Betarp"/>
        <w:jc w:val="center"/>
        <w:rPr>
          <w:lang w:val="lt-LT"/>
        </w:rPr>
        <w:sectPr w:rsidR="00045C9E" w:rsidSect="00AD0C99">
          <w:headerReference w:type="even" r:id="rId8"/>
          <w:headerReference w:type="default" r:id="rId9"/>
          <w:type w:val="continuous"/>
          <w:pgSz w:w="11907" w:h="16840" w:code="9"/>
          <w:pgMar w:top="1134" w:right="454" w:bottom="1134" w:left="1701" w:header="709" w:footer="709" w:gutter="0"/>
          <w:cols w:space="1296"/>
          <w:titlePg/>
        </w:sectPr>
      </w:pPr>
    </w:p>
    <w:p w14:paraId="093BFBC5" w14:textId="77777777" w:rsidR="00045C9E" w:rsidRPr="001A27C8" w:rsidRDefault="00045C9E" w:rsidP="00045C9E">
      <w:pPr>
        <w:tabs>
          <w:tab w:val="left" w:pos="6096"/>
          <w:tab w:val="left" w:pos="6825"/>
          <w:tab w:val="right" w:pos="9638"/>
        </w:tabs>
        <w:ind w:left="4820"/>
        <w:rPr>
          <w:lang w:val="lt-LT" w:eastAsia="lt-LT"/>
        </w:rPr>
      </w:pPr>
      <w:r w:rsidRPr="001A27C8">
        <w:rPr>
          <w:lang w:val="lt-LT" w:eastAsia="lt-LT"/>
        </w:rPr>
        <w:lastRenderedPageBreak/>
        <w:t>PATVIRTINTA</w:t>
      </w:r>
    </w:p>
    <w:p w14:paraId="5D3670A8" w14:textId="77777777" w:rsidR="00045C9E" w:rsidRPr="001A27C8" w:rsidRDefault="00045C9E" w:rsidP="00045C9E">
      <w:pPr>
        <w:tabs>
          <w:tab w:val="left" w:pos="6096"/>
        </w:tabs>
        <w:ind w:left="4820"/>
        <w:rPr>
          <w:lang w:val="lt-LT" w:eastAsia="lt-LT"/>
        </w:rPr>
      </w:pPr>
      <w:r w:rsidRPr="001A27C8">
        <w:rPr>
          <w:lang w:val="lt-LT" w:eastAsia="lt-LT"/>
        </w:rPr>
        <w:t>Klaipėdos rajono savivaldybės tarybos</w:t>
      </w:r>
    </w:p>
    <w:p w14:paraId="0C8CD0CD" w14:textId="77777777" w:rsidR="00045C9E" w:rsidRPr="001A27C8" w:rsidRDefault="00045C9E" w:rsidP="00045C9E">
      <w:pPr>
        <w:tabs>
          <w:tab w:val="left" w:pos="6096"/>
        </w:tabs>
        <w:ind w:left="4820"/>
        <w:rPr>
          <w:lang w:val="lt-LT" w:eastAsia="lt-LT"/>
        </w:rPr>
      </w:pPr>
      <w:r w:rsidRPr="001A27C8">
        <w:rPr>
          <w:lang w:val="lt-LT" w:eastAsia="lt-LT"/>
        </w:rPr>
        <w:t xml:space="preserve">2020 m. gegužės 28 d. sprendimu Nr. </w:t>
      </w:r>
      <w:r w:rsidRPr="001A27C8">
        <w:rPr>
          <w:color w:val="0000FF"/>
          <w:lang w:val="lt-LT" w:eastAsia="lt-LT"/>
        </w:rPr>
        <w:t>T11-221</w:t>
      </w:r>
    </w:p>
    <w:p w14:paraId="1132EDF1" w14:textId="77777777" w:rsidR="00045C9E" w:rsidRPr="001A27C8" w:rsidRDefault="00045C9E" w:rsidP="00045C9E">
      <w:pPr>
        <w:tabs>
          <w:tab w:val="left" w:pos="6096"/>
        </w:tabs>
        <w:ind w:firstLine="851"/>
        <w:jc w:val="center"/>
        <w:rPr>
          <w:lang w:val="lt-LT" w:eastAsia="lt-LT"/>
        </w:rPr>
      </w:pPr>
    </w:p>
    <w:p w14:paraId="69DEE322" w14:textId="77777777" w:rsidR="00045C9E" w:rsidRPr="001A27C8" w:rsidRDefault="00045C9E" w:rsidP="00045C9E">
      <w:pPr>
        <w:jc w:val="center"/>
        <w:rPr>
          <w:b/>
          <w:lang w:val="lt-LT" w:eastAsia="lt-LT"/>
        </w:rPr>
      </w:pPr>
      <w:r w:rsidRPr="001A27C8">
        <w:rPr>
          <w:b/>
          <w:lang w:val="lt-LT" w:eastAsia="lt-LT"/>
        </w:rPr>
        <w:t>VAIKŲ PRIĖMIMO Į KLAIPĖDOS RAJONO SAVIVALDYBĖS MOKYKLŲ IKIMOKYKLINIO IR PRIEŠMOKYKLINIO UGDYMO GRUPES ORGANIZAVIMO TVARKOS APRAŠAS</w:t>
      </w:r>
    </w:p>
    <w:p w14:paraId="26BC6C1D" w14:textId="77777777" w:rsidR="00045C9E" w:rsidRPr="001A27C8" w:rsidRDefault="00045C9E" w:rsidP="00045C9E">
      <w:pPr>
        <w:ind w:firstLine="851"/>
        <w:jc w:val="center"/>
        <w:rPr>
          <w:bCs/>
          <w:lang w:val="lt-LT" w:eastAsia="lt-LT"/>
        </w:rPr>
      </w:pPr>
    </w:p>
    <w:p w14:paraId="258C696E" w14:textId="77777777" w:rsidR="00045C9E" w:rsidRPr="001A27C8" w:rsidRDefault="00045C9E" w:rsidP="00045C9E">
      <w:pPr>
        <w:jc w:val="center"/>
        <w:rPr>
          <w:b/>
          <w:lang w:val="lt-LT" w:eastAsia="lt-LT"/>
        </w:rPr>
      </w:pPr>
      <w:r w:rsidRPr="001A27C8">
        <w:rPr>
          <w:b/>
          <w:lang w:val="lt-LT" w:eastAsia="lt-LT"/>
        </w:rPr>
        <w:t>I SKYRIUS</w:t>
      </w:r>
    </w:p>
    <w:p w14:paraId="16B57316" w14:textId="77777777" w:rsidR="00045C9E" w:rsidRPr="001A27C8" w:rsidRDefault="00045C9E" w:rsidP="00045C9E">
      <w:pPr>
        <w:jc w:val="center"/>
        <w:rPr>
          <w:b/>
          <w:lang w:val="lt-LT" w:eastAsia="lt-LT"/>
        </w:rPr>
      </w:pPr>
      <w:r w:rsidRPr="001A27C8">
        <w:rPr>
          <w:b/>
          <w:lang w:val="lt-LT" w:eastAsia="lt-LT"/>
        </w:rPr>
        <w:t>BENDROSIOS NUOSTATOS</w:t>
      </w:r>
    </w:p>
    <w:p w14:paraId="4A0CC977" w14:textId="77777777" w:rsidR="00045C9E" w:rsidRPr="001A27C8" w:rsidRDefault="00045C9E" w:rsidP="00045C9E">
      <w:pPr>
        <w:ind w:firstLine="851"/>
        <w:jc w:val="both"/>
        <w:rPr>
          <w:lang w:val="lt-LT" w:eastAsia="lt-LT"/>
        </w:rPr>
      </w:pPr>
    </w:p>
    <w:p w14:paraId="6799B617" w14:textId="77777777" w:rsidR="00045C9E" w:rsidRPr="001A27C8" w:rsidRDefault="00045C9E" w:rsidP="00045C9E">
      <w:pPr>
        <w:ind w:firstLine="851"/>
        <w:jc w:val="both"/>
        <w:rPr>
          <w:lang w:val="lt-LT" w:eastAsia="lt-LT"/>
        </w:rPr>
      </w:pPr>
      <w:r w:rsidRPr="001A27C8">
        <w:rPr>
          <w:lang w:val="lt-LT" w:eastAsia="lt-LT"/>
        </w:rPr>
        <w:t>1. Vaikų priėmimo į Klaipėdos rajono savivaldybės mokyklų (toliau – Mokykla) ikimokyklinio ir priešmokyklinio ugdymo grupes organizavimo tvarkos aprašas (toliau – Aprašas) nustato priėmimo į ikimokyklinio ir</w:t>
      </w:r>
      <w:r w:rsidRPr="001A27C8">
        <w:rPr>
          <w:i/>
          <w:lang w:val="lt-LT" w:eastAsia="lt-LT"/>
        </w:rPr>
        <w:t xml:space="preserve"> </w:t>
      </w:r>
      <w:r w:rsidRPr="001A27C8">
        <w:rPr>
          <w:lang w:val="lt-LT" w:eastAsia="lt-LT"/>
        </w:rPr>
        <w:t>priešmokyklinio ugdymo grupes organizavimo, prašymų priimti į ikimokyklinio ir priešmokyklinio ugdymo grupes pateikimo ir tėvų (globėjų) informavimo apie priėmimą tvarką, eilių ir grupių sudarymo tvarką, informacinės sistemos administratorių, vartotojų, naudotojų ir tvarkytojų teises, pareigas, jų turimas funkcijas ir atsakomybę. Šis Aprašas taikomas visoms Klaipėdos rajono Mokykloms, vykdančioms ikimokyklinio ir (ar) priešmokyklinio ugdymo programas.</w:t>
      </w:r>
    </w:p>
    <w:p w14:paraId="0EEB84B9" w14:textId="77777777" w:rsidR="00045C9E" w:rsidRPr="001A27C8" w:rsidRDefault="00045C9E" w:rsidP="00045C9E">
      <w:pPr>
        <w:ind w:firstLine="851"/>
        <w:jc w:val="both"/>
        <w:rPr>
          <w:lang w:val="lt-LT" w:eastAsia="lt-LT"/>
        </w:rPr>
      </w:pPr>
      <w:r w:rsidRPr="001A27C8">
        <w:rPr>
          <w:lang w:val="lt-LT" w:eastAsia="lt-LT"/>
        </w:rPr>
        <w:t>2. Aprašo tikslas – optimizuoti ir palaikyti priėmimo į ikimokyklinio ir (ar) priešmokyklinio ugdymo grupes organizavimo tvarką, siekti tenkinti gyventojų poreikį ugdyti vaikus pagal ikimokyklinio ir (ar) priešmokyklinio ugdymo programas.</w:t>
      </w:r>
    </w:p>
    <w:p w14:paraId="0F60CDA5" w14:textId="77777777" w:rsidR="008B3270" w:rsidRPr="001A27C8" w:rsidRDefault="00045C9E" w:rsidP="008B3270">
      <w:pPr>
        <w:ind w:firstLine="851"/>
        <w:jc w:val="both"/>
        <w:rPr>
          <w:lang w:val="lt-LT" w:eastAsia="lt-LT"/>
        </w:rPr>
      </w:pPr>
      <w:r w:rsidRPr="001A27C8">
        <w:rPr>
          <w:lang w:val="lt-LT" w:eastAsia="lt-LT"/>
        </w:rPr>
        <w:t>3. Pagrindinės sąvokos:</w:t>
      </w:r>
    </w:p>
    <w:p w14:paraId="6E7F9391" w14:textId="379F1678" w:rsidR="008B3270" w:rsidRPr="001A27C8" w:rsidRDefault="00045C9E" w:rsidP="008B3270">
      <w:pPr>
        <w:ind w:firstLine="851"/>
        <w:jc w:val="both"/>
        <w:rPr>
          <w:lang w:val="lt-LT" w:eastAsia="lt-LT"/>
        </w:rPr>
      </w:pPr>
      <w:r w:rsidRPr="001A27C8">
        <w:rPr>
          <w:lang w:val="lt-LT" w:eastAsia="lt-LT"/>
        </w:rPr>
        <w:t>3.1.</w:t>
      </w:r>
      <w:r w:rsidRPr="001A27C8">
        <w:rPr>
          <w:b/>
          <w:lang w:val="lt-LT" w:eastAsia="lt-LT"/>
        </w:rPr>
        <w:t xml:space="preserve"> </w:t>
      </w:r>
      <w:r w:rsidR="008B3270" w:rsidRPr="001A27C8">
        <w:rPr>
          <w:bCs/>
          <w:lang w:val="lt-LT" w:eastAsia="lt-LT"/>
        </w:rPr>
        <w:t>informacinė sistema</w:t>
      </w:r>
      <w:r w:rsidR="008B3270" w:rsidRPr="001A27C8">
        <w:rPr>
          <w:b/>
          <w:lang w:val="lt-LT" w:eastAsia="lt-LT"/>
        </w:rPr>
        <w:t xml:space="preserve"> </w:t>
      </w:r>
      <w:r w:rsidR="008B3270" w:rsidRPr="001A27C8">
        <w:rPr>
          <w:lang w:val="lt-LT" w:eastAsia="lt-LT"/>
        </w:rPr>
        <w:t xml:space="preserve">– centralizuota prašymų pateikimo </w:t>
      </w:r>
      <w:hyperlink r:id="rId10" w:history="1">
        <w:r w:rsidR="008B3270" w:rsidRPr="001A27C8">
          <w:rPr>
            <w:rStyle w:val="Hipersaitas"/>
            <w:lang w:val="lt-LT" w:eastAsia="lt-LT"/>
          </w:rPr>
          <w:t>https://ugdymas.klaipedos-r.lt</w:t>
        </w:r>
      </w:hyperlink>
      <w:r w:rsidR="008B3270" w:rsidRPr="001A27C8">
        <w:rPr>
          <w:lang w:val="lt-LT" w:eastAsia="lt-LT"/>
        </w:rPr>
        <w:t xml:space="preserve">  (toliau – IS). IS paskirtis – registruoti tėvų (globėjų) prašymus, sudaryti grupes, tvarkyti grupių ir jas lankančių bei pageidaujančių lankyti vaikų duomenis, teikti patikimą ir tikslią informaciją;</w:t>
      </w:r>
    </w:p>
    <w:p w14:paraId="6D2DD168" w14:textId="16D9617C" w:rsidR="008B3270" w:rsidRPr="001A27C8" w:rsidRDefault="008B3270" w:rsidP="008B3270">
      <w:pPr>
        <w:ind w:firstLine="851"/>
        <w:jc w:val="both"/>
        <w:rPr>
          <w:i/>
          <w:sz w:val="16"/>
          <w:lang w:val="lt-LT" w:eastAsia="lt-LT"/>
        </w:rPr>
      </w:pPr>
      <w:r w:rsidRPr="001A27C8">
        <w:rPr>
          <w:i/>
          <w:sz w:val="16"/>
          <w:lang w:val="lt-LT" w:eastAsia="lt-LT"/>
        </w:rPr>
        <w:t xml:space="preserve">2021 m. birželio 17 d. Klaipėdos rajono savivaldybės tarybos sprendimo </w:t>
      </w:r>
      <w:bookmarkStart w:id="4" w:name="n_1"/>
      <w:r w:rsidR="0013528B" w:rsidRPr="00540BE5">
        <w:rPr>
          <w:i/>
          <w:sz w:val="16"/>
          <w:lang w:val="lt-LT" w:eastAsia="lt-LT"/>
        </w:rPr>
        <w:t xml:space="preserve">Nr. T11-178 </w:t>
      </w:r>
      <w:bookmarkEnd w:id="4"/>
      <w:r w:rsidRPr="001A27C8">
        <w:rPr>
          <w:i/>
          <w:sz w:val="16"/>
          <w:lang w:val="lt-LT" w:eastAsia="lt-LT"/>
        </w:rPr>
        <w:t>redakcija</w:t>
      </w:r>
    </w:p>
    <w:p w14:paraId="48B4B097" w14:textId="77777777" w:rsidR="008B3270" w:rsidRPr="001A27C8" w:rsidRDefault="008B3270" w:rsidP="008B3270">
      <w:pPr>
        <w:ind w:firstLine="851"/>
        <w:jc w:val="both"/>
        <w:rPr>
          <w:i/>
          <w:sz w:val="16"/>
          <w:lang w:val="lt-LT" w:eastAsia="lt-LT"/>
        </w:rPr>
      </w:pPr>
    </w:p>
    <w:p w14:paraId="7A7A466D" w14:textId="2F4D23D4" w:rsidR="00045C9E" w:rsidRPr="001A27C8" w:rsidRDefault="00045C9E" w:rsidP="00045C9E">
      <w:pPr>
        <w:ind w:firstLine="851"/>
        <w:jc w:val="both"/>
        <w:rPr>
          <w:lang w:val="lt-LT" w:eastAsia="lt-LT"/>
        </w:rPr>
      </w:pPr>
      <w:r w:rsidRPr="001A27C8">
        <w:rPr>
          <w:lang w:val="lt-LT" w:eastAsia="lt-LT"/>
        </w:rPr>
        <w:t xml:space="preserve">3.2. </w:t>
      </w:r>
      <w:r w:rsidRPr="001A27C8">
        <w:rPr>
          <w:b/>
          <w:lang w:val="lt-LT" w:eastAsia="lt-LT"/>
        </w:rPr>
        <w:t>informacinės sistemos administratorius</w:t>
      </w:r>
      <w:r w:rsidRPr="001A27C8">
        <w:rPr>
          <w:lang w:val="lt-LT" w:eastAsia="lt-LT"/>
        </w:rPr>
        <w:t xml:space="preserve"> – Klaipėdos rajono savivaldybės administracijos darbuotojas, atsakingas už saugią informacinės sistemos konfigūraciją ir veiksnumo palaikymą (toliau – IS administratorius);</w:t>
      </w:r>
    </w:p>
    <w:p w14:paraId="3FECD003" w14:textId="77777777" w:rsidR="00045C9E" w:rsidRPr="001A27C8" w:rsidRDefault="00045C9E" w:rsidP="00045C9E">
      <w:pPr>
        <w:ind w:firstLine="851"/>
        <w:jc w:val="both"/>
        <w:rPr>
          <w:lang w:val="lt-LT"/>
        </w:rPr>
      </w:pPr>
      <w:r w:rsidRPr="001A27C8">
        <w:rPr>
          <w:lang w:val="lt-LT"/>
        </w:rPr>
        <w:t>3.3.</w:t>
      </w:r>
      <w:r w:rsidRPr="001A27C8">
        <w:rPr>
          <w:b/>
          <w:lang w:val="lt-LT"/>
        </w:rPr>
        <w:t xml:space="preserve"> informacinės sistemos tvarkytojas</w:t>
      </w:r>
      <w:r w:rsidRPr="001A27C8">
        <w:rPr>
          <w:lang w:val="lt-LT"/>
        </w:rPr>
        <w:t xml:space="preserve"> – </w:t>
      </w:r>
      <w:r w:rsidRPr="001A27C8">
        <w:rPr>
          <w:lang w:val="lt-LT" w:eastAsia="lt-LT"/>
        </w:rPr>
        <w:t>Klaipėdos rajono</w:t>
      </w:r>
      <w:r w:rsidRPr="001A27C8">
        <w:rPr>
          <w:lang w:val="lt-LT"/>
        </w:rPr>
        <w:t xml:space="preserve"> savivaldybės administracijos darbuotojas, atsakingas už centralizuoto vaikų priėmimo į Mokyklas duomenų tvarkymą, prižiūrintis ar tvarkantis Mokyklų, įgyvendinančių ikimokyklinio ir (ar) priešmokyklinio ugdymo programas, vaikų, lankančių ir pageidaujančių lankyti šių Mokyklų grupes, duomenų bazę (toliau – IS tvarkytojas); </w:t>
      </w:r>
    </w:p>
    <w:p w14:paraId="7AF4EC36" w14:textId="77777777" w:rsidR="00045C9E" w:rsidRPr="001A27C8" w:rsidRDefault="00045C9E" w:rsidP="00045C9E">
      <w:pPr>
        <w:ind w:firstLine="851"/>
        <w:jc w:val="both"/>
        <w:rPr>
          <w:lang w:val="lt-LT" w:eastAsia="lt-LT"/>
        </w:rPr>
      </w:pPr>
      <w:r w:rsidRPr="001A27C8">
        <w:rPr>
          <w:lang w:val="lt-LT" w:eastAsia="lt-LT"/>
        </w:rPr>
        <w:t>3.4.</w:t>
      </w:r>
      <w:r w:rsidRPr="001A27C8">
        <w:rPr>
          <w:b/>
          <w:lang w:val="lt-LT" w:eastAsia="lt-LT"/>
        </w:rPr>
        <w:t xml:space="preserve"> informacinės sistemos naudotojas</w:t>
      </w:r>
      <w:r w:rsidRPr="001A27C8">
        <w:rPr>
          <w:lang w:val="lt-LT" w:eastAsia="lt-LT"/>
        </w:rPr>
        <w:t xml:space="preserve"> – Mokyklos vadovas ar darbuotojas, atsakingas už ikimokyklinio ir (ar) priešmokyklinio ugdymo programų įgyvendinimą, lankančių ir pageidaujančių lankyti vaikų duomenų bazę, grupių Mokykloje sudarymą, atlikti IS veiksmus susijusius su vaikų priėmimu, panaikinti prašymus vaikų, kurie yra priimti į Mokyklą, informacijos apie Mokyklą ir joje teikiamas paslaugas pateikimą (toliau – IS naudotojas), Klaipėdos rajono savivaldybės administracija su IS naudotojais sudaro duomenų tvarkymo sutartis;</w:t>
      </w:r>
    </w:p>
    <w:p w14:paraId="2116CDC1" w14:textId="77777777" w:rsidR="00045C9E" w:rsidRPr="001A27C8" w:rsidRDefault="00045C9E" w:rsidP="00045C9E">
      <w:pPr>
        <w:ind w:firstLine="840"/>
        <w:jc w:val="both"/>
        <w:rPr>
          <w:lang w:val="lt-LT" w:eastAsia="lt-LT"/>
        </w:rPr>
      </w:pPr>
      <w:r w:rsidRPr="001A27C8">
        <w:rPr>
          <w:lang w:val="lt-LT" w:eastAsia="lt-LT"/>
        </w:rPr>
        <w:t>3.5.</w:t>
      </w:r>
      <w:r w:rsidRPr="001A27C8">
        <w:rPr>
          <w:b/>
          <w:lang w:val="lt-LT" w:eastAsia="lt-LT"/>
        </w:rPr>
        <w:t xml:space="preserve"> informacinės sistemos vartotojas</w:t>
      </w:r>
      <w:r w:rsidRPr="001A27C8">
        <w:rPr>
          <w:lang w:val="lt-LT" w:eastAsia="lt-LT"/>
        </w:rPr>
        <w:t xml:space="preserve">  (toliau – IS vartotojas) – tėvai (globėjai), turintys teisę naudotis informacine sistema, yra deklaravę gyvenamąją vietą Klaipėdos rajono savivaldybėje (toliau – Savivaldybė);</w:t>
      </w:r>
    </w:p>
    <w:p w14:paraId="02E01B97" w14:textId="77777777" w:rsidR="00045C9E" w:rsidRPr="001A27C8" w:rsidRDefault="00045C9E" w:rsidP="00045C9E">
      <w:pPr>
        <w:ind w:firstLine="851"/>
        <w:jc w:val="both"/>
        <w:rPr>
          <w:lang w:val="lt-LT" w:eastAsia="lt-LT"/>
        </w:rPr>
      </w:pPr>
      <w:r w:rsidRPr="001A27C8">
        <w:rPr>
          <w:lang w:val="lt-LT" w:eastAsia="lt-LT"/>
        </w:rPr>
        <w:t>3.6.</w:t>
      </w:r>
      <w:r w:rsidRPr="001A27C8">
        <w:rPr>
          <w:b/>
          <w:lang w:val="lt-LT" w:eastAsia="lt-LT"/>
        </w:rPr>
        <w:t xml:space="preserve"> informacijos iš IS duomenų bazės gavėjai</w:t>
      </w:r>
      <w:r w:rsidRPr="001A27C8">
        <w:rPr>
          <w:lang w:val="lt-LT" w:eastAsia="lt-LT"/>
        </w:rPr>
        <w:t xml:space="preserve"> – Savivaldybės institucijos, planuojančios ikimokyklinio ugdymo Mokyklų tinklo plėtrą ir sprendžiančios kitus ikimokyklinio ugdymo organizavimo klausimus, taip pat Mokyklos, teikiančios ikimokyklinio ir priešmokyklinio ugdymo paslaugas, tėvai (globėjai).</w:t>
      </w:r>
    </w:p>
    <w:p w14:paraId="6A8F255A" w14:textId="77777777" w:rsidR="00045C9E" w:rsidRPr="001A27C8" w:rsidRDefault="00045C9E" w:rsidP="00045C9E">
      <w:pPr>
        <w:ind w:firstLine="851"/>
        <w:jc w:val="both"/>
        <w:rPr>
          <w:lang w:val="lt-LT"/>
        </w:rPr>
      </w:pPr>
    </w:p>
    <w:p w14:paraId="36214208" w14:textId="77777777" w:rsidR="00045C9E" w:rsidRPr="001A27C8" w:rsidRDefault="00045C9E" w:rsidP="00045C9E">
      <w:pPr>
        <w:ind w:firstLine="851"/>
        <w:jc w:val="both"/>
        <w:rPr>
          <w:lang w:val="lt-LT"/>
        </w:rPr>
      </w:pPr>
    </w:p>
    <w:p w14:paraId="34EF0D7D" w14:textId="77777777" w:rsidR="00045C9E" w:rsidRPr="001A27C8" w:rsidRDefault="00045C9E" w:rsidP="00045C9E">
      <w:pPr>
        <w:ind w:firstLine="851"/>
        <w:jc w:val="both"/>
        <w:rPr>
          <w:lang w:val="lt-LT"/>
        </w:rPr>
      </w:pPr>
    </w:p>
    <w:p w14:paraId="51E5536B" w14:textId="77777777" w:rsidR="00045C9E" w:rsidRPr="001A27C8" w:rsidRDefault="00045C9E" w:rsidP="00045C9E">
      <w:pPr>
        <w:jc w:val="center"/>
        <w:rPr>
          <w:b/>
          <w:caps/>
          <w:lang w:val="lt-LT"/>
        </w:rPr>
      </w:pPr>
      <w:r w:rsidRPr="001A27C8">
        <w:rPr>
          <w:b/>
          <w:caps/>
          <w:lang w:val="lt-LT"/>
        </w:rPr>
        <w:lastRenderedPageBreak/>
        <w:t>II SKYRIUS</w:t>
      </w:r>
    </w:p>
    <w:p w14:paraId="65BE15FF" w14:textId="77777777" w:rsidR="00045C9E" w:rsidRPr="001A27C8" w:rsidRDefault="00045C9E" w:rsidP="00045C9E">
      <w:pPr>
        <w:jc w:val="center"/>
        <w:rPr>
          <w:b/>
          <w:caps/>
          <w:lang w:val="lt-LT"/>
        </w:rPr>
      </w:pPr>
      <w:r w:rsidRPr="001A27C8">
        <w:rPr>
          <w:b/>
          <w:caps/>
          <w:lang w:val="lt-LT"/>
        </w:rPr>
        <w:t xml:space="preserve">TĖVŲ (GLOBĖJŲ) PRAŠYMŲ PATEIKIMAS </w:t>
      </w:r>
    </w:p>
    <w:p w14:paraId="485EC794" w14:textId="77777777" w:rsidR="00045C9E" w:rsidRPr="001A27C8" w:rsidRDefault="00045C9E" w:rsidP="00045C9E">
      <w:pPr>
        <w:ind w:firstLine="851"/>
        <w:jc w:val="both"/>
        <w:rPr>
          <w:rFonts w:ascii="TimesLT" w:hAnsi="TimesLT"/>
          <w:lang w:val="lt-LT"/>
        </w:rPr>
      </w:pPr>
    </w:p>
    <w:p w14:paraId="5CAC485A" w14:textId="21A322CE" w:rsidR="008B3270" w:rsidRPr="001A27C8" w:rsidRDefault="00045C9E" w:rsidP="008B3270">
      <w:pPr>
        <w:pStyle w:val="Betarp"/>
        <w:ind w:firstLine="851"/>
        <w:jc w:val="both"/>
        <w:rPr>
          <w:lang w:val="lt-LT"/>
        </w:rPr>
      </w:pPr>
      <w:r w:rsidRPr="001A27C8">
        <w:rPr>
          <w:lang w:val="lt-LT"/>
        </w:rPr>
        <w:t xml:space="preserve">4. </w:t>
      </w:r>
      <w:r w:rsidR="008B3270" w:rsidRPr="001A27C8">
        <w:rPr>
          <w:lang w:val="lt-LT"/>
        </w:rPr>
        <w:t xml:space="preserve">Tėvai (globėjai) prašymus pildo elektroniniu būdu IS prisijungę </w:t>
      </w:r>
      <w:hyperlink r:id="rId11" w:history="1">
        <w:r w:rsidR="008B3270" w:rsidRPr="001A27C8">
          <w:rPr>
            <w:rStyle w:val="Hipersaitas"/>
            <w:lang w:val="lt-LT"/>
          </w:rPr>
          <w:t>https://ugdymas.klaipedos-r.lt/</w:t>
        </w:r>
      </w:hyperlink>
      <w:r w:rsidR="008B3270" w:rsidRPr="001A27C8">
        <w:rPr>
          <w:lang w:val="lt-LT"/>
        </w:rPr>
        <w:t xml:space="preserve"> per elektroninius valdžios vartus.</w:t>
      </w:r>
    </w:p>
    <w:p w14:paraId="0A7B0ABC" w14:textId="32B5DFB8" w:rsidR="008B3270" w:rsidRPr="001A27C8" w:rsidRDefault="008B3270" w:rsidP="008B3270">
      <w:pPr>
        <w:pStyle w:val="Betarp"/>
        <w:ind w:firstLine="851"/>
        <w:jc w:val="both"/>
        <w:rPr>
          <w:i/>
          <w:sz w:val="16"/>
          <w:lang w:val="lt-LT" w:eastAsia="lt-LT"/>
        </w:rPr>
      </w:pPr>
      <w:r w:rsidRPr="001A27C8">
        <w:rPr>
          <w:i/>
          <w:sz w:val="16"/>
          <w:lang w:val="lt-LT" w:eastAsia="lt-LT"/>
        </w:rPr>
        <w:t xml:space="preserve">2021 m. birželio 17 d. Klaipėdos rajono savivaldybės tarybos sprendimo </w:t>
      </w:r>
      <w:bookmarkStart w:id="5" w:name="n_2"/>
      <w:r w:rsidR="0013528B" w:rsidRPr="00540BE5">
        <w:rPr>
          <w:i/>
          <w:sz w:val="16"/>
          <w:lang w:val="lt-LT" w:eastAsia="lt-LT"/>
        </w:rPr>
        <w:t xml:space="preserve">Nr. T11-178 </w:t>
      </w:r>
      <w:bookmarkEnd w:id="5"/>
      <w:r w:rsidRPr="001A27C8">
        <w:rPr>
          <w:i/>
          <w:sz w:val="16"/>
          <w:lang w:val="lt-LT" w:eastAsia="lt-LT"/>
        </w:rPr>
        <w:t>redakcija</w:t>
      </w:r>
    </w:p>
    <w:p w14:paraId="5FBDC8E0" w14:textId="77777777" w:rsidR="008B3270" w:rsidRPr="001A27C8" w:rsidRDefault="008B3270" w:rsidP="008B3270">
      <w:pPr>
        <w:pStyle w:val="Betarp"/>
        <w:ind w:firstLine="851"/>
        <w:jc w:val="both"/>
        <w:rPr>
          <w:i/>
          <w:sz w:val="16"/>
          <w:lang w:val="lt-LT" w:eastAsia="lt-LT"/>
        </w:rPr>
      </w:pPr>
    </w:p>
    <w:p w14:paraId="705EFD68" w14:textId="58608C9F" w:rsidR="00045C9E" w:rsidRPr="001A27C8" w:rsidRDefault="00045C9E" w:rsidP="00045C9E">
      <w:pPr>
        <w:ind w:firstLine="851"/>
        <w:jc w:val="both"/>
        <w:rPr>
          <w:lang w:val="lt-LT"/>
        </w:rPr>
      </w:pPr>
      <w:r w:rsidRPr="001A27C8">
        <w:rPr>
          <w:lang w:val="lt-LT"/>
        </w:rPr>
        <w:t xml:space="preserve">5. Prašymus į ikimokyklinio ir priešmokyklinio ugdymo Mokyklas gali teikti tik Klaipėdos rajono savivaldybėje gyvenamąją vietą deklaravę tėvai (globėjai), gyvenamąją vietą turi būti deklaravęs </w:t>
      </w:r>
      <w:r w:rsidRPr="001A27C8">
        <w:rPr>
          <w:color w:val="000000" w:themeColor="text1"/>
          <w:lang w:val="lt-LT"/>
        </w:rPr>
        <w:t>bent</w:t>
      </w:r>
      <w:r w:rsidRPr="001A27C8">
        <w:rPr>
          <w:lang w:val="lt-LT"/>
        </w:rPr>
        <w:t xml:space="preserve"> vienas iš tėvų (globėjų) kartu su vaiku, kuriam bus teikiamas prašymas lankyti Mokyklą.</w:t>
      </w:r>
    </w:p>
    <w:p w14:paraId="072C6ECE" w14:textId="77777777" w:rsidR="00045C9E" w:rsidRPr="001A27C8" w:rsidRDefault="00045C9E" w:rsidP="00045C9E">
      <w:pPr>
        <w:ind w:firstLine="851"/>
        <w:jc w:val="both"/>
        <w:rPr>
          <w:lang w:val="lt-LT"/>
        </w:rPr>
      </w:pPr>
      <w:r w:rsidRPr="001A27C8">
        <w:rPr>
          <w:lang w:val="lt-LT"/>
        </w:rPr>
        <w:t xml:space="preserve">6. Prašyme (IS sistemoje </w:t>
      </w:r>
      <w:r w:rsidRPr="001A27C8">
        <w:rPr>
          <w:lang w:val="lt-LT" w:eastAsia="lt-LT"/>
        </w:rPr>
        <w:t xml:space="preserve">– </w:t>
      </w:r>
      <w:r w:rsidRPr="001A27C8">
        <w:rPr>
          <w:lang w:val="lt-LT"/>
        </w:rPr>
        <w:t>Paraiška) nurodoma:</w:t>
      </w:r>
    </w:p>
    <w:p w14:paraId="4EA3773A" w14:textId="77777777" w:rsidR="00045C9E" w:rsidRPr="001A27C8" w:rsidRDefault="00045C9E" w:rsidP="00045C9E">
      <w:pPr>
        <w:ind w:firstLine="851"/>
        <w:jc w:val="both"/>
        <w:rPr>
          <w:lang w:val="lt-LT" w:eastAsia="lt-LT"/>
        </w:rPr>
      </w:pPr>
      <w:r w:rsidRPr="001A27C8">
        <w:rPr>
          <w:lang w:val="lt-LT" w:eastAsia="lt-LT"/>
        </w:rPr>
        <w:t xml:space="preserve">6.1. tėvų (globėjų) duomenys (vardas, pavardė, asmens kodas, mobiliojo telefono numeris, elektroninio pašto adresas, deklaruota gyvenamoji vieta); </w:t>
      </w:r>
    </w:p>
    <w:p w14:paraId="7021D438" w14:textId="77777777" w:rsidR="00045C9E" w:rsidRPr="001A27C8" w:rsidRDefault="00045C9E" w:rsidP="00045C9E">
      <w:pPr>
        <w:ind w:firstLine="851"/>
        <w:jc w:val="both"/>
        <w:rPr>
          <w:color w:val="FF0000"/>
          <w:lang w:val="lt-LT" w:eastAsia="lt-LT"/>
        </w:rPr>
      </w:pPr>
      <w:r w:rsidRPr="001A27C8">
        <w:rPr>
          <w:lang w:val="lt-LT" w:eastAsia="lt-LT"/>
        </w:rPr>
        <w:t xml:space="preserve">6.2. vaiko vardas ir pavardė, gimimo metai, asmens kodas; </w:t>
      </w:r>
    </w:p>
    <w:p w14:paraId="5CD7549D" w14:textId="77777777" w:rsidR="00045C9E" w:rsidRPr="001A27C8" w:rsidRDefault="00045C9E" w:rsidP="00045C9E">
      <w:pPr>
        <w:ind w:firstLine="851"/>
        <w:jc w:val="both"/>
        <w:rPr>
          <w:lang w:val="lt-LT" w:eastAsia="lt-LT"/>
        </w:rPr>
      </w:pPr>
      <w:r w:rsidRPr="001A27C8">
        <w:rPr>
          <w:lang w:val="lt-LT" w:eastAsia="lt-LT"/>
        </w:rPr>
        <w:t>6.3. pageidaujama vaiko priėmimo į Mokyklą data;</w:t>
      </w:r>
    </w:p>
    <w:p w14:paraId="4BD5F702" w14:textId="77777777" w:rsidR="00045C9E" w:rsidRPr="001A27C8" w:rsidRDefault="00045C9E" w:rsidP="00045C9E">
      <w:pPr>
        <w:ind w:firstLine="851"/>
        <w:jc w:val="both"/>
        <w:rPr>
          <w:lang w:val="lt-LT"/>
        </w:rPr>
      </w:pPr>
      <w:r w:rsidRPr="001A27C8">
        <w:rPr>
          <w:lang w:val="lt-LT"/>
        </w:rPr>
        <w:t>6.4. pageidaujama (-os) lankyti Mokyklą (-os) (pirmenybės tvarka nurodomos ne daugiau kaip keturios alternatyvos)</w:t>
      </w:r>
      <w:r w:rsidRPr="001A27C8">
        <w:rPr>
          <w:lang w:val="lt-LT" w:eastAsia="lt-LT"/>
        </w:rPr>
        <w:t>;</w:t>
      </w:r>
      <w:r w:rsidRPr="001A27C8">
        <w:rPr>
          <w:lang w:val="lt-LT"/>
        </w:rPr>
        <w:t xml:space="preserve"> </w:t>
      </w:r>
    </w:p>
    <w:p w14:paraId="6A71D7BF" w14:textId="77777777" w:rsidR="00045C9E" w:rsidRPr="001A27C8" w:rsidRDefault="00045C9E" w:rsidP="00045C9E">
      <w:pPr>
        <w:ind w:firstLine="851"/>
        <w:jc w:val="both"/>
        <w:rPr>
          <w:lang w:val="lt-LT" w:eastAsia="lt-LT"/>
        </w:rPr>
      </w:pPr>
      <w:r w:rsidRPr="001A27C8">
        <w:rPr>
          <w:lang w:val="lt-LT" w:eastAsia="lt-LT"/>
        </w:rPr>
        <w:t>6.5. duomenys apie pirmenybę skirti vaikui vietą Mokykloje (pagal Aprašo 16 punktą);</w:t>
      </w:r>
    </w:p>
    <w:p w14:paraId="2C6EBA4A" w14:textId="77777777" w:rsidR="00045C9E" w:rsidRPr="001A27C8" w:rsidRDefault="00045C9E" w:rsidP="00045C9E">
      <w:pPr>
        <w:ind w:firstLine="851"/>
        <w:jc w:val="both"/>
        <w:rPr>
          <w:b/>
          <w:lang w:val="lt-LT" w:eastAsia="lt-LT"/>
        </w:rPr>
      </w:pPr>
      <w:r w:rsidRPr="001A27C8">
        <w:rPr>
          <w:lang w:val="lt-LT" w:eastAsia="lt-LT"/>
        </w:rPr>
        <w:t>7. Tėvai (globėjai) teikdami prašymą IS patvirtina, kad pateikti duomenys yra teisingi.</w:t>
      </w:r>
    </w:p>
    <w:p w14:paraId="2EED850C" w14:textId="77777777" w:rsidR="00045C9E" w:rsidRPr="001A27C8" w:rsidRDefault="00045C9E" w:rsidP="00045C9E">
      <w:pPr>
        <w:ind w:firstLine="840"/>
        <w:jc w:val="both"/>
        <w:rPr>
          <w:lang w:val="lt-LT" w:eastAsia="lt-LT"/>
        </w:rPr>
      </w:pPr>
      <w:r w:rsidRPr="001A27C8">
        <w:rPr>
          <w:lang w:val="lt-LT" w:eastAsia="lt-LT"/>
        </w:rPr>
        <w:t>8. Prašymai priimami ir IS registruojami nuolat.</w:t>
      </w:r>
    </w:p>
    <w:p w14:paraId="6915E0DE" w14:textId="77777777" w:rsidR="00045C9E" w:rsidRPr="001A27C8" w:rsidRDefault="00045C9E" w:rsidP="00045C9E">
      <w:pPr>
        <w:ind w:firstLine="851"/>
        <w:jc w:val="both"/>
        <w:rPr>
          <w:lang w:val="lt-LT"/>
        </w:rPr>
      </w:pPr>
      <w:r w:rsidRPr="001A27C8">
        <w:rPr>
          <w:lang w:val="lt-LT"/>
        </w:rPr>
        <w:t xml:space="preserve">9. Prašymai galioja, kol bus suteikta paslauga, vaikui pradėjus mokytis pagal pradinio ugdymo programą arba kol prašymas bus atsiimtas IS vartotojo. Negaliojantys prašymai IS panaikinami. Nutraukus ugdymo sutartį, prašymai dėl Mokyklos keitimo taip pat yra naikinami. </w:t>
      </w:r>
    </w:p>
    <w:p w14:paraId="076097BE" w14:textId="77777777" w:rsidR="00045C9E" w:rsidRPr="001A27C8" w:rsidRDefault="00045C9E" w:rsidP="00045C9E">
      <w:pPr>
        <w:ind w:firstLine="851"/>
        <w:jc w:val="both"/>
        <w:rPr>
          <w:lang w:val="lt-LT"/>
        </w:rPr>
      </w:pPr>
      <w:r w:rsidRPr="001A27C8">
        <w:rPr>
          <w:lang w:val="lt-LT"/>
        </w:rPr>
        <w:t>10. Kiekvienas naujas prašymas priimti vaiką ar pakeisti Mokyklą panaikina ankstesnįjį. Panaikinus prašymą ir pateikus iš naujo, toks prašymas praranda vietą eilėje ir stoja į eilės pabaigą.</w:t>
      </w:r>
    </w:p>
    <w:p w14:paraId="1FAA0780" w14:textId="77777777" w:rsidR="00045C9E" w:rsidRPr="001A27C8" w:rsidRDefault="00045C9E" w:rsidP="00045C9E">
      <w:pPr>
        <w:ind w:firstLine="851"/>
        <w:jc w:val="both"/>
        <w:rPr>
          <w:lang w:val="lt-LT" w:eastAsia="lt-LT"/>
        </w:rPr>
      </w:pPr>
      <w:r w:rsidRPr="001A27C8">
        <w:rPr>
          <w:lang w:val="lt-LT" w:eastAsia="lt-LT"/>
        </w:rPr>
        <w:t>11. Tos pačios amžiaus grupės vaikų tėvams (globėjams) abipusiu sutarimu suteikiama galimybė keistis Mokyklomis, pateikus prašymą Mokyklos, kurią nori lankyti direktoriui.</w:t>
      </w:r>
    </w:p>
    <w:p w14:paraId="16BB1336" w14:textId="77777777" w:rsidR="008B3270" w:rsidRPr="001A27C8" w:rsidRDefault="00045C9E" w:rsidP="008B3270">
      <w:pPr>
        <w:ind w:firstLine="851"/>
        <w:jc w:val="both"/>
        <w:rPr>
          <w:lang w:val="lt-LT" w:eastAsia="lt-LT"/>
        </w:rPr>
      </w:pPr>
      <w:r w:rsidRPr="001A27C8">
        <w:rPr>
          <w:lang w:val="lt-LT" w:eastAsia="lt-LT"/>
        </w:rPr>
        <w:t>12. Teikiant prašymą elektroniniu būdu IS:</w:t>
      </w:r>
    </w:p>
    <w:p w14:paraId="39FB32DF" w14:textId="488B0387" w:rsidR="008B3270" w:rsidRPr="001A27C8" w:rsidRDefault="00045C9E" w:rsidP="008B3270">
      <w:pPr>
        <w:ind w:firstLine="851"/>
        <w:jc w:val="both"/>
        <w:rPr>
          <w:lang w:val="lt-LT" w:eastAsia="lt-LT"/>
        </w:rPr>
      </w:pPr>
      <w:r w:rsidRPr="001A27C8">
        <w:rPr>
          <w:lang w:val="lt-LT" w:eastAsia="lt-LT"/>
        </w:rPr>
        <w:t xml:space="preserve">12.1. </w:t>
      </w:r>
      <w:r w:rsidR="008B3270" w:rsidRPr="001A27C8">
        <w:rPr>
          <w:lang w:val="lt-LT"/>
        </w:rPr>
        <w:t xml:space="preserve">užpildoma elektroninė prašymo forma, prisijungus </w:t>
      </w:r>
      <w:hyperlink r:id="rId12" w:history="1">
        <w:r w:rsidR="008B3270" w:rsidRPr="001A27C8">
          <w:rPr>
            <w:rStyle w:val="Hipersaitas"/>
            <w:lang w:val="lt-LT"/>
          </w:rPr>
          <w:t>https://ugdymas.klaipedos-r.lt/</w:t>
        </w:r>
      </w:hyperlink>
      <w:r w:rsidR="008B3270" w:rsidRPr="001A27C8">
        <w:rPr>
          <w:lang w:val="lt-LT"/>
        </w:rPr>
        <w:t xml:space="preserve"> (būtina patikslinti mobilaus telefono numerį ir elektroninio pašto adresą). Už duomenų teisingumą atsako tėvai</w:t>
      </w:r>
      <w:r w:rsidR="008B3270" w:rsidRPr="001A27C8">
        <w:rPr>
          <w:lang w:val="lt-LT" w:eastAsia="lt-LT"/>
        </w:rPr>
        <w:t>;</w:t>
      </w:r>
    </w:p>
    <w:p w14:paraId="18132930" w14:textId="3D21C051" w:rsidR="008B3270" w:rsidRPr="001A27C8" w:rsidRDefault="008B3270" w:rsidP="008B3270">
      <w:pPr>
        <w:ind w:firstLine="851"/>
        <w:jc w:val="both"/>
        <w:rPr>
          <w:i/>
          <w:sz w:val="16"/>
          <w:lang w:val="lt-LT" w:eastAsia="lt-LT"/>
        </w:rPr>
      </w:pPr>
      <w:r w:rsidRPr="008B3270">
        <w:rPr>
          <w:i/>
          <w:sz w:val="16"/>
          <w:lang w:eastAsia="lt-LT"/>
        </w:rPr>
        <w:t xml:space="preserve">2021 </w:t>
      </w:r>
      <w:r w:rsidRPr="001A27C8">
        <w:rPr>
          <w:i/>
          <w:sz w:val="16"/>
          <w:lang w:val="lt-LT" w:eastAsia="lt-LT"/>
        </w:rPr>
        <w:t xml:space="preserve">m. birželio 17 d. Klaipėdos rajono savivaldybės tarybos sprendimo </w:t>
      </w:r>
      <w:bookmarkStart w:id="6" w:name="n_3"/>
      <w:r w:rsidR="0013528B" w:rsidRPr="00540BE5">
        <w:rPr>
          <w:i/>
          <w:sz w:val="16"/>
          <w:lang w:val="lt-LT" w:eastAsia="lt-LT"/>
        </w:rPr>
        <w:t xml:space="preserve">Nr. T11-178 </w:t>
      </w:r>
      <w:bookmarkEnd w:id="6"/>
      <w:r w:rsidRPr="001A27C8">
        <w:rPr>
          <w:i/>
          <w:sz w:val="16"/>
          <w:lang w:val="lt-LT" w:eastAsia="lt-LT"/>
        </w:rPr>
        <w:t>redakcija</w:t>
      </w:r>
    </w:p>
    <w:p w14:paraId="15605FB8" w14:textId="77777777" w:rsidR="008B3270" w:rsidRPr="001A27C8" w:rsidRDefault="008B3270" w:rsidP="008B3270">
      <w:pPr>
        <w:ind w:firstLine="851"/>
        <w:jc w:val="both"/>
        <w:rPr>
          <w:i/>
          <w:sz w:val="16"/>
          <w:lang w:val="lt-LT" w:eastAsia="lt-LT"/>
        </w:rPr>
      </w:pPr>
    </w:p>
    <w:p w14:paraId="09D6650E" w14:textId="77777777" w:rsidR="008B3270" w:rsidRPr="001A27C8" w:rsidRDefault="00045C9E" w:rsidP="008B3270">
      <w:pPr>
        <w:ind w:firstLine="851"/>
        <w:jc w:val="both"/>
        <w:rPr>
          <w:lang w:val="lt-LT" w:eastAsia="lt-LT"/>
        </w:rPr>
      </w:pPr>
      <w:r w:rsidRPr="001A27C8">
        <w:rPr>
          <w:lang w:val="lt-LT" w:eastAsia="lt-LT"/>
        </w:rPr>
        <w:t xml:space="preserve">12.2. IS automatiškai užregistruoja prašymą. </w:t>
      </w:r>
    </w:p>
    <w:p w14:paraId="081F4C77" w14:textId="42BF6757" w:rsidR="008B3270" w:rsidRPr="001A27C8" w:rsidRDefault="00045C9E" w:rsidP="008B3270">
      <w:pPr>
        <w:ind w:firstLine="851"/>
        <w:jc w:val="both"/>
        <w:rPr>
          <w:lang w:val="lt-LT"/>
        </w:rPr>
      </w:pPr>
      <w:r w:rsidRPr="001A27C8">
        <w:rPr>
          <w:lang w:val="lt-LT"/>
        </w:rPr>
        <w:t xml:space="preserve">13. </w:t>
      </w:r>
      <w:r w:rsidR="008B3270" w:rsidRPr="001A27C8">
        <w:rPr>
          <w:lang w:val="lt-LT"/>
        </w:rPr>
        <w:t xml:space="preserve">Tėvai (globėjai) IS </w:t>
      </w:r>
      <w:hyperlink r:id="rId13" w:history="1">
        <w:r w:rsidR="008B3270" w:rsidRPr="001A27C8">
          <w:rPr>
            <w:rStyle w:val="Hipersaitas"/>
            <w:lang w:val="lt-LT"/>
          </w:rPr>
          <w:t>https://ugdymas.klaipedos-r.lt/</w:t>
        </w:r>
      </w:hyperlink>
      <w:r w:rsidR="008B3270" w:rsidRPr="001A27C8">
        <w:rPr>
          <w:lang w:val="lt-LT"/>
        </w:rPr>
        <w:t xml:space="preserve"> gali pasitikrinti savo vaiko vietą eilėje bei kitą susijusią informaciją. Kiekvienų metų balandžio 30 d. pradedama rodyti eilė ateinantiems mokslo metams.</w:t>
      </w:r>
    </w:p>
    <w:p w14:paraId="43EC3C9D" w14:textId="52B0CE9B" w:rsidR="008B3270" w:rsidRPr="001A27C8" w:rsidRDefault="008B3270" w:rsidP="008B3270">
      <w:pPr>
        <w:ind w:firstLine="851"/>
        <w:jc w:val="both"/>
        <w:rPr>
          <w:i/>
          <w:sz w:val="16"/>
          <w:lang w:val="lt-LT" w:eastAsia="lt-LT"/>
        </w:rPr>
      </w:pPr>
      <w:r w:rsidRPr="001A27C8">
        <w:rPr>
          <w:i/>
          <w:sz w:val="16"/>
          <w:lang w:val="lt-LT" w:eastAsia="lt-LT"/>
        </w:rPr>
        <w:t xml:space="preserve">2021 m. birželio 17 d. Klaipėdos rajono savivaldybės tarybos sprendimo </w:t>
      </w:r>
      <w:bookmarkStart w:id="7" w:name="n_4"/>
      <w:r w:rsidR="0013528B" w:rsidRPr="00540BE5">
        <w:rPr>
          <w:i/>
          <w:sz w:val="16"/>
          <w:lang w:val="lt-LT" w:eastAsia="lt-LT"/>
        </w:rPr>
        <w:t xml:space="preserve">Nr. T11-178 </w:t>
      </w:r>
      <w:bookmarkEnd w:id="7"/>
      <w:r w:rsidRPr="001A27C8">
        <w:rPr>
          <w:i/>
          <w:sz w:val="16"/>
          <w:lang w:val="lt-LT" w:eastAsia="lt-LT"/>
        </w:rPr>
        <w:t>redakcija</w:t>
      </w:r>
    </w:p>
    <w:p w14:paraId="36174392" w14:textId="77777777" w:rsidR="008B3270" w:rsidRPr="001A27C8" w:rsidRDefault="008B3270" w:rsidP="008B3270">
      <w:pPr>
        <w:ind w:firstLine="851"/>
        <w:jc w:val="both"/>
        <w:rPr>
          <w:i/>
          <w:sz w:val="16"/>
          <w:lang w:val="lt-LT" w:eastAsia="lt-LT"/>
        </w:rPr>
      </w:pPr>
    </w:p>
    <w:p w14:paraId="2446E695" w14:textId="33C52156" w:rsidR="00045C9E" w:rsidRPr="001A27C8" w:rsidRDefault="00045C9E" w:rsidP="008B3270">
      <w:pPr>
        <w:ind w:firstLine="851"/>
        <w:jc w:val="both"/>
        <w:rPr>
          <w:bCs/>
          <w:kern w:val="32"/>
          <w:lang w:val="lt-LT" w:eastAsia="lt-LT"/>
        </w:rPr>
      </w:pPr>
      <w:r w:rsidRPr="001A27C8">
        <w:rPr>
          <w:bCs/>
          <w:kern w:val="32"/>
          <w:lang w:val="lt-LT" w:eastAsia="lt-LT"/>
        </w:rPr>
        <w:t xml:space="preserve">14. Išskirtinais atvejais, kai tėvai neturi jokių kitų būdų ar priemonių, kuriomis gali teikti prašymą elektroniniu būdu, kreipiasi į IS tvarkytoją, kuriam pateikia rašytinį prašymą (1 priedas) dėl vaiko priėmimo į </w:t>
      </w:r>
      <w:r w:rsidRPr="001A27C8">
        <w:rPr>
          <w:lang w:val="lt-LT" w:eastAsia="lt-LT"/>
        </w:rPr>
        <w:t xml:space="preserve">ikimokyklinio ir (ar) priešmokyklinio ugdymo grupes. Informacinės sistemos tvarkytojas, vadovaudamasis prašyme pateikta informaciją, suveda duomenis į IS. </w:t>
      </w:r>
      <w:r w:rsidRPr="001A27C8">
        <w:rPr>
          <w:bCs/>
          <w:kern w:val="32"/>
          <w:lang w:val="lt-LT" w:eastAsia="lt-LT"/>
        </w:rPr>
        <w:t xml:space="preserve"> </w:t>
      </w:r>
    </w:p>
    <w:p w14:paraId="4F08A39E" w14:textId="77777777" w:rsidR="00045C9E" w:rsidRPr="001A27C8" w:rsidRDefault="00045C9E" w:rsidP="00045C9E">
      <w:pPr>
        <w:keepNext/>
        <w:ind w:firstLine="851"/>
        <w:jc w:val="both"/>
        <w:rPr>
          <w:bCs/>
          <w:kern w:val="32"/>
          <w:lang w:val="lt-LT" w:eastAsia="lt-LT"/>
        </w:rPr>
      </w:pPr>
      <w:r w:rsidRPr="001A27C8">
        <w:rPr>
          <w:bCs/>
          <w:kern w:val="32"/>
          <w:lang w:val="lt-LT" w:eastAsia="lt-LT"/>
        </w:rPr>
        <w:t>15. Kai paslaugos atsisakoma sudarius ugdymo sutartį – tėvai (globėjai) turi raštu informuoti Mokyklos vadovą dėl Mokyklos nebelankymo. Vaikas išbraukiamas iš lankančiųjų sąrašo Mokyklos vadovo įsakymu.</w:t>
      </w:r>
    </w:p>
    <w:p w14:paraId="1979B4CD" w14:textId="77777777" w:rsidR="00045C9E" w:rsidRPr="001A27C8" w:rsidRDefault="00045C9E" w:rsidP="00045C9E">
      <w:pPr>
        <w:rPr>
          <w:lang w:val="lt-LT" w:eastAsia="lt-LT"/>
        </w:rPr>
      </w:pPr>
    </w:p>
    <w:p w14:paraId="6D19CC20" w14:textId="77777777" w:rsidR="00045C9E" w:rsidRPr="001A27C8" w:rsidRDefault="00045C9E" w:rsidP="00045C9E">
      <w:pPr>
        <w:jc w:val="center"/>
        <w:rPr>
          <w:b/>
          <w:lang w:val="lt-LT" w:eastAsia="lt-LT"/>
        </w:rPr>
      </w:pPr>
      <w:r w:rsidRPr="001A27C8">
        <w:rPr>
          <w:b/>
          <w:lang w:val="lt-LT" w:eastAsia="lt-LT"/>
        </w:rPr>
        <w:t>III SKYRIUS</w:t>
      </w:r>
    </w:p>
    <w:p w14:paraId="11B8D58C" w14:textId="77777777" w:rsidR="00045C9E" w:rsidRPr="001A27C8" w:rsidRDefault="00045C9E" w:rsidP="00045C9E">
      <w:pPr>
        <w:jc w:val="center"/>
        <w:rPr>
          <w:b/>
          <w:lang w:val="lt-LT" w:eastAsia="lt-LT"/>
        </w:rPr>
      </w:pPr>
      <w:r w:rsidRPr="001A27C8">
        <w:rPr>
          <w:b/>
          <w:lang w:val="lt-LT" w:eastAsia="lt-LT"/>
        </w:rPr>
        <w:t>VAIKŲ PRIĖMIMO PIRMUMO TEISE TVARKA</w:t>
      </w:r>
    </w:p>
    <w:p w14:paraId="7AE52151" w14:textId="77777777" w:rsidR="00045C9E" w:rsidRPr="001A27C8" w:rsidRDefault="00045C9E" w:rsidP="00045C9E">
      <w:pPr>
        <w:ind w:firstLine="851"/>
        <w:jc w:val="center"/>
        <w:rPr>
          <w:b/>
          <w:lang w:val="lt-LT" w:eastAsia="lt-LT"/>
        </w:rPr>
      </w:pPr>
    </w:p>
    <w:p w14:paraId="433C08E0" w14:textId="77777777" w:rsidR="00045C9E" w:rsidRPr="001A27C8" w:rsidRDefault="00045C9E" w:rsidP="00045C9E">
      <w:pPr>
        <w:ind w:firstLine="900"/>
        <w:jc w:val="both"/>
        <w:rPr>
          <w:lang w:val="lt-LT"/>
        </w:rPr>
      </w:pPr>
      <w:r w:rsidRPr="001A27C8">
        <w:rPr>
          <w:lang w:val="lt-LT"/>
        </w:rPr>
        <w:t xml:space="preserve">16. Pirmumo teisė sudaroma tokia tvarka: </w:t>
      </w:r>
    </w:p>
    <w:p w14:paraId="712D5B4E" w14:textId="77777777" w:rsidR="00045C9E" w:rsidRPr="001A27C8" w:rsidRDefault="00045C9E" w:rsidP="00045C9E">
      <w:pPr>
        <w:ind w:firstLine="911"/>
        <w:jc w:val="both"/>
        <w:rPr>
          <w:color w:val="FF0000"/>
          <w:lang w:val="lt-LT" w:eastAsia="lt-LT"/>
        </w:rPr>
      </w:pPr>
      <w:r w:rsidRPr="001A27C8">
        <w:rPr>
          <w:lang w:val="lt-LT" w:eastAsia="lt-LT"/>
        </w:rPr>
        <w:t xml:space="preserve">16.1. </w:t>
      </w:r>
      <w:r w:rsidRPr="001A27C8">
        <w:rPr>
          <w:lang w:val="lt-LT"/>
        </w:rPr>
        <w:t>vaikas iš šeimos, auginančios tris ir daugiau vaikų</w:t>
      </w:r>
      <w:r w:rsidRPr="001A27C8">
        <w:rPr>
          <w:lang w:val="lt-LT" w:eastAsia="lt-LT"/>
        </w:rPr>
        <w:t>;</w:t>
      </w:r>
    </w:p>
    <w:p w14:paraId="7414A8AF" w14:textId="77777777" w:rsidR="00045C9E" w:rsidRPr="001A27C8" w:rsidRDefault="00045C9E" w:rsidP="00045C9E">
      <w:pPr>
        <w:ind w:firstLine="851"/>
        <w:jc w:val="both"/>
        <w:rPr>
          <w:lang w:val="lt-LT" w:eastAsia="lt-LT"/>
        </w:rPr>
      </w:pPr>
      <w:r w:rsidRPr="001A27C8">
        <w:rPr>
          <w:lang w:val="lt-LT" w:eastAsia="lt-LT"/>
        </w:rPr>
        <w:lastRenderedPageBreak/>
        <w:t xml:space="preserve">16.2. </w:t>
      </w:r>
      <w:r w:rsidRPr="001A27C8">
        <w:rPr>
          <w:lang w:val="lt-LT"/>
        </w:rPr>
        <w:t>vaikas, kuriam nustatytas neįgalumas ar labai dideli, dideli bei vidutiniai specialieji ugdymosi sutrikimai</w:t>
      </w:r>
      <w:r w:rsidRPr="001A27C8">
        <w:rPr>
          <w:lang w:val="lt-LT" w:eastAsia="lt-LT"/>
        </w:rPr>
        <w:t>;</w:t>
      </w:r>
    </w:p>
    <w:p w14:paraId="57982A66" w14:textId="77777777" w:rsidR="00045C9E" w:rsidRPr="001A27C8" w:rsidRDefault="00045C9E" w:rsidP="00045C9E">
      <w:pPr>
        <w:ind w:firstLine="851"/>
        <w:jc w:val="both"/>
        <w:rPr>
          <w:lang w:val="lt-LT" w:eastAsia="lt-LT"/>
        </w:rPr>
      </w:pPr>
      <w:r w:rsidRPr="001A27C8">
        <w:rPr>
          <w:lang w:val="lt-LT" w:eastAsia="lt-LT"/>
        </w:rPr>
        <w:t xml:space="preserve">16.3. </w:t>
      </w:r>
      <w:r w:rsidRPr="001A27C8">
        <w:rPr>
          <w:lang w:val="lt-LT"/>
        </w:rPr>
        <w:t>vaikas yra įvaikintas arba globojamas;</w:t>
      </w:r>
    </w:p>
    <w:p w14:paraId="039F6965" w14:textId="77777777" w:rsidR="00045C9E" w:rsidRPr="001A27C8" w:rsidRDefault="00045C9E" w:rsidP="00045C9E">
      <w:pPr>
        <w:ind w:firstLine="851"/>
        <w:jc w:val="both"/>
        <w:rPr>
          <w:lang w:val="lt-LT"/>
        </w:rPr>
      </w:pPr>
      <w:r w:rsidRPr="001A27C8">
        <w:rPr>
          <w:lang w:val="lt-LT"/>
        </w:rPr>
        <w:t>16.4. vaikas, kurio vienas iš tėvų (globėjų, rūpintojų) turi ne didesnį kaip 40 procentų darbingumo lygį;</w:t>
      </w:r>
    </w:p>
    <w:p w14:paraId="159AEF1B" w14:textId="77777777" w:rsidR="00045C9E" w:rsidRPr="001A27C8" w:rsidRDefault="00045C9E" w:rsidP="00045C9E">
      <w:pPr>
        <w:ind w:firstLine="851"/>
        <w:jc w:val="both"/>
        <w:rPr>
          <w:lang w:val="lt-LT"/>
        </w:rPr>
      </w:pPr>
      <w:r w:rsidRPr="001A27C8">
        <w:rPr>
          <w:lang w:val="lt-LT"/>
        </w:rPr>
        <w:t>16.5. vaikas, kurių vienas iš tėvų yra bendrojo ugdymo mokyklos, profesinio mokymo mokyklos mokinys arba universiteto, kolegijos nuolatinių studijų studentas;</w:t>
      </w:r>
    </w:p>
    <w:p w14:paraId="73D3A71D" w14:textId="77777777" w:rsidR="00045C9E" w:rsidRPr="001A27C8" w:rsidRDefault="00045C9E" w:rsidP="00045C9E">
      <w:pPr>
        <w:ind w:firstLine="851"/>
        <w:jc w:val="both"/>
        <w:rPr>
          <w:lang w:val="lt-LT"/>
        </w:rPr>
      </w:pPr>
      <w:r w:rsidRPr="001A27C8">
        <w:rPr>
          <w:lang w:val="lt-LT"/>
        </w:rPr>
        <w:t>16.6. vaikas, kuriam lankyti įstaigą įsakymu, atsižvelgus į rajono Vaiko gerovės komisijos siūlymą, skiria Administracijos direktorius;</w:t>
      </w:r>
    </w:p>
    <w:p w14:paraId="7430B9FE" w14:textId="77777777" w:rsidR="001A27C8" w:rsidRDefault="00045C9E" w:rsidP="00045C9E">
      <w:pPr>
        <w:ind w:firstLine="851"/>
        <w:jc w:val="both"/>
        <w:rPr>
          <w:lang w:val="lt-LT"/>
        </w:rPr>
      </w:pPr>
      <w:r w:rsidRPr="001A27C8">
        <w:rPr>
          <w:lang w:val="lt-LT"/>
        </w:rPr>
        <w:t xml:space="preserve">16.7. </w:t>
      </w:r>
      <w:bookmarkStart w:id="8" w:name="_Hlk110345372"/>
      <w:r w:rsidR="001A27C8">
        <w:rPr>
          <w:lang w:val="lt-LT"/>
        </w:rPr>
        <w:t>vaikas, kurio vienas iš tėvų ne mažiau kaip 2 metus atlieka kario savanorio tarnybą Lietuvos kariuomenės Krašto apsaugos savanorių pajėgose ar perkeliamo (rotuojamo) iš kitos savivaldybės profesinės karo tarnybos kario vaikas</w:t>
      </w:r>
      <w:bookmarkEnd w:id="8"/>
      <w:r w:rsidRPr="001A27C8">
        <w:rPr>
          <w:lang w:val="lt-LT"/>
        </w:rPr>
        <w:t>.</w:t>
      </w:r>
    </w:p>
    <w:p w14:paraId="19BEE83E" w14:textId="488E296E" w:rsidR="00045C9E" w:rsidRDefault="001A27C8" w:rsidP="00045C9E">
      <w:pPr>
        <w:ind w:firstLine="851"/>
        <w:jc w:val="both"/>
        <w:rPr>
          <w:i/>
          <w:sz w:val="16"/>
          <w:lang w:val="lt-LT"/>
        </w:rPr>
      </w:pPr>
      <w:r w:rsidRPr="001A27C8">
        <w:rPr>
          <w:i/>
          <w:sz w:val="16"/>
          <w:lang w:val="lt-LT"/>
        </w:rPr>
        <w:t xml:space="preserve">2022 m. rugpjūčio 25 d. Klaipėdos rajono savivaldybės tarybos sprendimo </w:t>
      </w:r>
      <w:bookmarkStart w:id="9" w:name="n_6"/>
      <w:r w:rsidR="00B95DEC" w:rsidRPr="00540BE5">
        <w:rPr>
          <w:i/>
          <w:sz w:val="16"/>
          <w:lang w:val="lt-LT"/>
        </w:rPr>
        <w:t xml:space="preserve">Nr. T11-266 </w:t>
      </w:r>
      <w:bookmarkEnd w:id="9"/>
      <w:r w:rsidRPr="001A27C8">
        <w:rPr>
          <w:i/>
          <w:sz w:val="16"/>
          <w:lang w:val="lt-LT"/>
        </w:rPr>
        <w:t>redakcija</w:t>
      </w:r>
      <w:r w:rsidR="00045C9E" w:rsidRPr="001A27C8">
        <w:rPr>
          <w:i/>
          <w:sz w:val="16"/>
          <w:lang w:val="lt-LT"/>
        </w:rPr>
        <w:t xml:space="preserve"> </w:t>
      </w:r>
    </w:p>
    <w:p w14:paraId="6C1668B5" w14:textId="77777777" w:rsidR="001A27C8" w:rsidRPr="001A27C8" w:rsidRDefault="001A27C8" w:rsidP="00045C9E">
      <w:pPr>
        <w:ind w:firstLine="851"/>
        <w:jc w:val="both"/>
        <w:rPr>
          <w:i/>
          <w:sz w:val="16"/>
          <w:lang w:val="lt-LT"/>
        </w:rPr>
      </w:pPr>
    </w:p>
    <w:p w14:paraId="4BE04ACB" w14:textId="77777777" w:rsidR="00045C9E" w:rsidRPr="001A27C8" w:rsidRDefault="00045C9E" w:rsidP="00045C9E">
      <w:pPr>
        <w:ind w:firstLine="851"/>
        <w:jc w:val="both"/>
        <w:rPr>
          <w:lang w:val="lt-LT" w:eastAsia="lt-LT"/>
        </w:rPr>
      </w:pPr>
      <w:r w:rsidRPr="001A27C8">
        <w:rPr>
          <w:lang w:val="lt-LT" w:eastAsia="lt-LT"/>
        </w:rPr>
        <w:t>17. Vieta eilėje skiriama pagal Prašymo pateikimo datą ir Aprašo 16 punkte nurodyta pirmumo teise. P</w:t>
      </w:r>
      <w:r w:rsidRPr="001A27C8">
        <w:rPr>
          <w:lang w:val="lt-LT"/>
        </w:rPr>
        <w:t>irmenybę suteikiančios sąlygos yra lygiavertės. IS jos yra automatiškai sumuojamos.</w:t>
      </w:r>
    </w:p>
    <w:p w14:paraId="76A23764" w14:textId="77777777" w:rsidR="00045C9E" w:rsidRPr="001A27C8" w:rsidRDefault="00045C9E" w:rsidP="00045C9E">
      <w:pPr>
        <w:ind w:firstLine="851"/>
        <w:jc w:val="both"/>
        <w:rPr>
          <w:lang w:val="lt-LT" w:eastAsia="lt-LT"/>
        </w:rPr>
      </w:pPr>
      <w:r w:rsidRPr="001A27C8">
        <w:rPr>
          <w:lang w:val="lt-LT" w:eastAsia="lt-LT"/>
        </w:rPr>
        <w:t>18. Vaiko vieta eilėje gali keistis sutikrinus IS duomenis su valstybės registrais, duomenys sutikrinami kasmet iki kovo mėn. 31 d.</w:t>
      </w:r>
    </w:p>
    <w:p w14:paraId="4833FBE0" w14:textId="77777777" w:rsidR="00045C9E" w:rsidRPr="001A27C8" w:rsidRDefault="00045C9E" w:rsidP="00045C9E">
      <w:pPr>
        <w:ind w:firstLine="851"/>
        <w:jc w:val="both"/>
        <w:rPr>
          <w:lang w:val="lt-LT" w:eastAsia="lt-LT"/>
        </w:rPr>
      </w:pPr>
      <w:r w:rsidRPr="001A27C8">
        <w:rPr>
          <w:lang w:val="lt-LT"/>
        </w:rPr>
        <w:t xml:space="preserve">19. Atsiradus bent vienai iš Aprašo 16.1 – 16.7 papunkčiuose išvardintų pirmumo teisę suteikiančių aplinkybių, IS vartotojai gali jas nurodyti prie vaiko informacijos, pridedant tai patvirtinančius skenuotus dokumentus. </w:t>
      </w:r>
    </w:p>
    <w:p w14:paraId="0D52A6A8" w14:textId="77777777" w:rsidR="00045C9E" w:rsidRPr="001A27C8" w:rsidRDefault="00045C9E" w:rsidP="00045C9E">
      <w:pPr>
        <w:ind w:firstLine="840"/>
        <w:jc w:val="both"/>
        <w:rPr>
          <w:lang w:val="lt-LT" w:eastAsia="lt-LT"/>
        </w:rPr>
      </w:pPr>
      <w:r w:rsidRPr="001A27C8">
        <w:rPr>
          <w:lang w:val="lt-LT" w:eastAsia="lt-LT"/>
        </w:rPr>
        <w:t xml:space="preserve">20. Jei prašyme pirmu numeriu nurodytoje Mokykloje nėra laisvų vietų, vieta skiriama antru numeriu pažymėtoje Mokykloje, jei joje yra laisvų vietų, ir t. t. Jeigu visose prašyme pažymėtose Mokyklose nėra laisvų vietų, prašymas lieka laukiančiųjų eilėje. </w:t>
      </w:r>
    </w:p>
    <w:p w14:paraId="36D02C2F" w14:textId="77777777" w:rsidR="00045C9E" w:rsidRPr="001A27C8" w:rsidRDefault="00045C9E" w:rsidP="00045C9E">
      <w:pPr>
        <w:ind w:firstLine="840"/>
        <w:jc w:val="both"/>
        <w:rPr>
          <w:lang w:val="lt-LT" w:eastAsia="lt-LT"/>
        </w:rPr>
      </w:pPr>
      <w:r w:rsidRPr="001A27C8">
        <w:rPr>
          <w:lang w:val="lt-LT" w:eastAsia="lt-LT"/>
        </w:rPr>
        <w:t>21. Duomenys apie Klaipėdos rajono savivaldybės administracijoje deklaruotus gyventojus yra atnaujinami iki kiekvieno mėnesio 6 dienos. Todėl tėvai (globėjai), kurie deklaravo savo gyvenamąją vietą einamąjį mėnesį, teikti prašymus gali tik po kito mėnesio 6 dienos.</w:t>
      </w:r>
    </w:p>
    <w:p w14:paraId="6B3BE6E8" w14:textId="77777777" w:rsidR="00045C9E" w:rsidRPr="001A27C8" w:rsidRDefault="00045C9E" w:rsidP="00045C9E">
      <w:pPr>
        <w:ind w:firstLine="851"/>
        <w:jc w:val="both"/>
        <w:rPr>
          <w:lang w:val="lt-LT"/>
        </w:rPr>
      </w:pPr>
    </w:p>
    <w:p w14:paraId="74163855" w14:textId="77777777" w:rsidR="00045C9E" w:rsidRPr="001A27C8" w:rsidRDefault="00045C9E" w:rsidP="00045C9E">
      <w:pPr>
        <w:jc w:val="center"/>
        <w:rPr>
          <w:b/>
          <w:lang w:val="lt-LT" w:eastAsia="lt-LT"/>
        </w:rPr>
      </w:pPr>
      <w:r w:rsidRPr="001A27C8">
        <w:rPr>
          <w:b/>
          <w:lang w:val="lt-LT" w:eastAsia="lt-LT"/>
        </w:rPr>
        <w:t>IV SKYRIUS</w:t>
      </w:r>
    </w:p>
    <w:p w14:paraId="137BFE02" w14:textId="77777777" w:rsidR="00045C9E" w:rsidRPr="001A27C8" w:rsidRDefault="00045C9E" w:rsidP="00045C9E">
      <w:pPr>
        <w:jc w:val="center"/>
        <w:rPr>
          <w:b/>
          <w:lang w:val="lt-LT" w:eastAsia="lt-LT"/>
        </w:rPr>
      </w:pPr>
      <w:r w:rsidRPr="001A27C8">
        <w:rPr>
          <w:b/>
          <w:lang w:val="lt-LT" w:eastAsia="lt-LT"/>
        </w:rPr>
        <w:t>GRUPIŲ SUDARYMAS</w:t>
      </w:r>
    </w:p>
    <w:p w14:paraId="16CC4036" w14:textId="77777777" w:rsidR="00045C9E" w:rsidRPr="001A27C8" w:rsidRDefault="00045C9E" w:rsidP="00045C9E">
      <w:pPr>
        <w:rPr>
          <w:b/>
          <w:lang w:val="lt-LT" w:eastAsia="lt-LT"/>
        </w:rPr>
      </w:pPr>
    </w:p>
    <w:p w14:paraId="34C814E9" w14:textId="77777777" w:rsidR="00045C9E" w:rsidRPr="001A27C8" w:rsidRDefault="00045C9E" w:rsidP="00045C9E">
      <w:pPr>
        <w:ind w:firstLine="851"/>
        <w:jc w:val="both"/>
        <w:rPr>
          <w:lang w:val="lt-LT"/>
        </w:rPr>
      </w:pPr>
      <w:r w:rsidRPr="001A27C8">
        <w:rPr>
          <w:lang w:val="lt-LT" w:eastAsia="lt-LT"/>
        </w:rPr>
        <w:t xml:space="preserve">22. </w:t>
      </w:r>
      <w:r w:rsidRPr="001A27C8">
        <w:rPr>
          <w:lang w:val="lt-LT"/>
        </w:rPr>
        <w:t>Savivaldybės administracijos direktorius įsakymu iki balandžio 30 d. tvirtina ikimokyklinio ir priešmokyklinio ugdymo grupių skaičių ir ugdymo organizavimo modelį (-ius) Mokyklose.</w:t>
      </w:r>
    </w:p>
    <w:p w14:paraId="7AD6F872" w14:textId="77777777" w:rsidR="00045C9E" w:rsidRPr="001A27C8" w:rsidRDefault="00045C9E" w:rsidP="00045C9E">
      <w:pPr>
        <w:ind w:firstLine="851"/>
        <w:jc w:val="both"/>
        <w:rPr>
          <w:lang w:val="lt-LT" w:eastAsia="lt-LT"/>
        </w:rPr>
      </w:pPr>
      <w:r w:rsidRPr="001A27C8">
        <w:rPr>
          <w:lang w:val="lt-LT"/>
        </w:rPr>
        <w:t>23. Eilė sistemoje sudaroma automatiškai pagal prašymų pateikimo datas, pirmumą suteikiančias sąlygas ir pageidaujamas priėmimo datas.</w:t>
      </w:r>
    </w:p>
    <w:p w14:paraId="6629E7F0" w14:textId="77777777" w:rsidR="008B3270" w:rsidRPr="001A27C8" w:rsidRDefault="00045C9E" w:rsidP="008B3270">
      <w:pPr>
        <w:ind w:firstLine="851"/>
        <w:jc w:val="both"/>
        <w:rPr>
          <w:lang w:val="lt-LT"/>
        </w:rPr>
      </w:pPr>
      <w:r w:rsidRPr="001A27C8">
        <w:rPr>
          <w:lang w:val="lt-LT"/>
        </w:rPr>
        <w:t xml:space="preserve">24. IS tvarkytojas ir/ar IS naudotojas vaikus skiria į naujas grupes nuo einamųjų metų balandžio 30 d. iki  gegužės 15 d. </w:t>
      </w:r>
    </w:p>
    <w:p w14:paraId="0385C211" w14:textId="0DE20DBA" w:rsidR="008B3270" w:rsidRPr="001A27C8" w:rsidRDefault="00045C9E" w:rsidP="008B3270">
      <w:pPr>
        <w:ind w:firstLine="851"/>
        <w:jc w:val="both"/>
        <w:rPr>
          <w:lang w:val="lt-LT" w:eastAsia="lt-LT"/>
        </w:rPr>
      </w:pPr>
      <w:r w:rsidRPr="001A27C8">
        <w:rPr>
          <w:lang w:val="lt-LT"/>
        </w:rPr>
        <w:t xml:space="preserve">25. </w:t>
      </w:r>
      <w:bookmarkStart w:id="10" w:name="_Hlk40777488"/>
      <w:r w:rsidR="008B3270" w:rsidRPr="001A27C8">
        <w:rPr>
          <w:lang w:val="lt-LT" w:eastAsia="lt-LT"/>
        </w:rPr>
        <w:t xml:space="preserve">Tėvams (globėjams) apie skirtą vietą Mokykloje pranešama elektroniniu laišku. Registravusiam prašymą asmeniui prisijungus prie IS </w:t>
      </w:r>
      <w:hyperlink r:id="rId14" w:history="1">
        <w:r w:rsidR="008B3270" w:rsidRPr="001A27C8">
          <w:rPr>
            <w:rStyle w:val="Hipersaitas"/>
            <w:lang w:val="lt-LT"/>
          </w:rPr>
          <w:t>https://ugdymas.klaipedos-r.lt/</w:t>
        </w:r>
      </w:hyperlink>
      <w:r w:rsidR="008B3270" w:rsidRPr="001A27C8">
        <w:rPr>
          <w:lang w:val="lt-LT" w:eastAsia="lt-LT"/>
        </w:rPr>
        <w:t xml:space="preserve"> taip pat galima matyti savo vaiko informaciją.</w:t>
      </w:r>
    </w:p>
    <w:p w14:paraId="34355590" w14:textId="7CED38DB" w:rsidR="008B3270" w:rsidRPr="001A27C8" w:rsidRDefault="008B3270" w:rsidP="008B3270">
      <w:pPr>
        <w:ind w:firstLine="851"/>
        <w:jc w:val="both"/>
        <w:rPr>
          <w:i/>
          <w:sz w:val="16"/>
          <w:lang w:val="lt-LT" w:eastAsia="lt-LT"/>
        </w:rPr>
      </w:pPr>
      <w:r w:rsidRPr="001A27C8">
        <w:rPr>
          <w:i/>
          <w:sz w:val="16"/>
          <w:lang w:val="lt-LT" w:eastAsia="lt-LT"/>
        </w:rPr>
        <w:t xml:space="preserve">2021 m. birželio 17 d. Klaipėdos rajono savivaldybės tarybos sprendimo </w:t>
      </w:r>
      <w:bookmarkStart w:id="11" w:name="n_5"/>
      <w:r w:rsidR="0013528B" w:rsidRPr="00540BE5">
        <w:rPr>
          <w:i/>
          <w:sz w:val="16"/>
          <w:lang w:val="lt-LT" w:eastAsia="lt-LT"/>
        </w:rPr>
        <w:t xml:space="preserve">Nr. T11-178 </w:t>
      </w:r>
      <w:bookmarkEnd w:id="11"/>
      <w:r w:rsidRPr="001A27C8">
        <w:rPr>
          <w:i/>
          <w:sz w:val="16"/>
          <w:lang w:val="lt-LT" w:eastAsia="lt-LT"/>
        </w:rPr>
        <w:t>redakcija</w:t>
      </w:r>
    </w:p>
    <w:p w14:paraId="5F60E196" w14:textId="77777777" w:rsidR="008B3270" w:rsidRPr="001A27C8" w:rsidRDefault="008B3270" w:rsidP="008B3270">
      <w:pPr>
        <w:ind w:firstLine="851"/>
        <w:jc w:val="both"/>
        <w:rPr>
          <w:i/>
          <w:sz w:val="16"/>
          <w:lang w:val="lt-LT" w:eastAsia="lt-LT"/>
        </w:rPr>
      </w:pPr>
    </w:p>
    <w:p w14:paraId="476A3AA1" w14:textId="3D72C677" w:rsidR="00045C9E" w:rsidRPr="001A27C8" w:rsidRDefault="00045C9E" w:rsidP="00045C9E">
      <w:pPr>
        <w:ind w:firstLine="851"/>
        <w:jc w:val="both"/>
        <w:rPr>
          <w:color w:val="FF0000"/>
          <w:lang w:val="lt-LT"/>
        </w:rPr>
      </w:pPr>
      <w:r w:rsidRPr="001A27C8">
        <w:rPr>
          <w:lang w:val="lt-LT"/>
        </w:rPr>
        <w:t>26. Tėvai (globėjai), gavę pranešimą apie skirtą vietą, privalo kreiptis į nurodytą Mokyklą  ne vėliau kaip per 15 darbo dienų nuo pranešimo gavimo dienos ir pateikti mokinio sveikatos pažymėjimą (</w:t>
      </w:r>
      <w:r w:rsidRPr="001A27C8">
        <w:rPr>
          <w:lang w:val="lt-LT" w:eastAsia="lt-LT"/>
        </w:rPr>
        <w:t>galimas ir elektroninis mokinio sveikatos  pažymėjimas),</w:t>
      </w:r>
      <w:r w:rsidRPr="001A27C8">
        <w:rPr>
          <w:lang w:val="lt-LT"/>
        </w:rPr>
        <w:t xml:space="preserve"> pasirašyti dvišalę ugdymo sutartį.</w:t>
      </w:r>
      <w:r w:rsidRPr="001A27C8">
        <w:rPr>
          <w:color w:val="FF0000"/>
          <w:lang w:val="lt-LT"/>
        </w:rPr>
        <w:t xml:space="preserve"> </w:t>
      </w:r>
    </w:p>
    <w:bookmarkEnd w:id="10"/>
    <w:p w14:paraId="515816F7" w14:textId="77777777" w:rsidR="00045C9E" w:rsidRPr="001A27C8" w:rsidRDefault="00045C9E" w:rsidP="00045C9E">
      <w:pPr>
        <w:ind w:firstLine="851"/>
        <w:jc w:val="both"/>
        <w:rPr>
          <w:lang w:val="lt-LT" w:eastAsia="lt-LT"/>
        </w:rPr>
      </w:pPr>
      <w:r w:rsidRPr="001A27C8">
        <w:rPr>
          <w:lang w:val="lt-LT"/>
        </w:rPr>
        <w:t>27. Mokyklos direktorius sutarties pasirašymo dieną  gali paprašyti pateikti pirmumo teisę įrodantį dokumentą.</w:t>
      </w:r>
    </w:p>
    <w:p w14:paraId="3B75F1D3" w14:textId="77777777" w:rsidR="00045C9E" w:rsidRPr="001A27C8" w:rsidRDefault="00045C9E" w:rsidP="00045C9E">
      <w:pPr>
        <w:ind w:firstLine="851"/>
        <w:jc w:val="both"/>
        <w:rPr>
          <w:bCs/>
          <w:lang w:val="lt-LT"/>
        </w:rPr>
      </w:pPr>
      <w:r w:rsidRPr="001A27C8">
        <w:rPr>
          <w:bCs/>
          <w:lang w:val="lt-LT"/>
        </w:rPr>
        <w:t xml:space="preserve">28. Jeigu tėvai (globėjai) dėl ligos, išvykimo ar kitų svarbių priežasčių nustatytu terminu negali nuvykti į Mokyklą, jie telefonu, elektroniniu ar registruotu laišku informuoja Mokyklos vadovą apie kitas dokumentų (kopijų) pateikimo datas. </w:t>
      </w:r>
    </w:p>
    <w:p w14:paraId="36CAFB4D" w14:textId="77777777" w:rsidR="00045C9E" w:rsidRPr="001A27C8" w:rsidRDefault="00045C9E" w:rsidP="00045C9E">
      <w:pPr>
        <w:ind w:firstLine="851"/>
        <w:jc w:val="both"/>
        <w:rPr>
          <w:bCs/>
          <w:lang w:val="lt-LT"/>
        </w:rPr>
      </w:pPr>
      <w:r w:rsidRPr="001A27C8">
        <w:rPr>
          <w:lang w:val="lt-LT"/>
        </w:rPr>
        <w:lastRenderedPageBreak/>
        <w:t>29. Iki nustatyto termino nepranešus vaiko neatvykimo pateisinančių priežasčių ir nepateikus reikiamų dokumentų, sutartis nesudaroma ir vaikas netenka vietos Mokykloje, o prašymai anuliuojami. Esant poreikiui, būtina teikti prašymą iš naujo.</w:t>
      </w:r>
    </w:p>
    <w:p w14:paraId="24179609" w14:textId="77777777" w:rsidR="00045C9E" w:rsidRPr="001A27C8" w:rsidRDefault="00045C9E" w:rsidP="00045C9E">
      <w:pPr>
        <w:ind w:firstLine="851"/>
        <w:jc w:val="both"/>
        <w:rPr>
          <w:bCs/>
          <w:lang w:val="lt-LT"/>
        </w:rPr>
      </w:pPr>
      <w:r w:rsidRPr="001A27C8">
        <w:rPr>
          <w:bCs/>
          <w:lang w:val="lt-LT"/>
        </w:rPr>
        <w:t>30. Sudarius ugdymo sutartį, suformuojama vaiko asmens byla. Joje saugoma ir ugdymo sutartis. Vaikui išvykus iš Mokyklos, jo asmens byla lieka šioje Mokykloje. Gavus kitos Mokyklos, kurioje vaikas tęsia ugdymąsi, prašymą, jai išsiunčiamos prašomų dokumentų kopijos.</w:t>
      </w:r>
    </w:p>
    <w:p w14:paraId="37E3A1AD" w14:textId="77777777" w:rsidR="00045C9E" w:rsidRPr="001A27C8" w:rsidRDefault="00045C9E" w:rsidP="00045C9E">
      <w:pPr>
        <w:ind w:firstLine="851"/>
        <w:jc w:val="both"/>
        <w:rPr>
          <w:bCs/>
          <w:lang w:val="lt-LT"/>
        </w:rPr>
      </w:pPr>
      <w:r w:rsidRPr="001A27C8">
        <w:rPr>
          <w:bCs/>
          <w:lang w:val="lt-LT"/>
        </w:rPr>
        <w:t>31. Ugdymo sutartis sudaroma atskiroms ikimokyklinio arba priešmokyklinio ugdymo programoms. Pasirašomi du vienodą teisinę galią turintys sutarties egzemplioriai – po vieną kiekvienai šaliai.</w:t>
      </w:r>
    </w:p>
    <w:p w14:paraId="32BE2B7C" w14:textId="77777777" w:rsidR="00045C9E" w:rsidRPr="001A27C8" w:rsidRDefault="00045C9E" w:rsidP="00045C9E">
      <w:pPr>
        <w:ind w:firstLine="851"/>
        <w:jc w:val="both"/>
        <w:rPr>
          <w:b/>
          <w:bCs/>
          <w:color w:val="FF0000"/>
          <w:lang w:val="lt-LT"/>
        </w:rPr>
      </w:pPr>
      <w:r w:rsidRPr="001A27C8">
        <w:rPr>
          <w:bCs/>
          <w:lang w:val="lt-LT"/>
        </w:rPr>
        <w:t>32. Į Mokyklos grupę (-es) priimamų vaikų sąrašą (-us) savo įsakymu tvirtina Mokyklos direktorius iki birželio 15 d.</w:t>
      </w:r>
    </w:p>
    <w:p w14:paraId="44971262" w14:textId="77777777" w:rsidR="00045C9E" w:rsidRPr="001A27C8" w:rsidRDefault="00045C9E" w:rsidP="00045C9E">
      <w:pPr>
        <w:ind w:firstLine="851"/>
        <w:jc w:val="both"/>
        <w:rPr>
          <w:lang w:val="lt-LT" w:eastAsia="lt-LT"/>
        </w:rPr>
      </w:pPr>
      <w:r w:rsidRPr="001A27C8">
        <w:rPr>
          <w:lang w:val="lt-LT" w:eastAsia="lt-LT"/>
        </w:rPr>
        <w:t>33. Jeigu Mokykla teikia ikimokyklinio ir priešmokyklinio ugdymo programą, vaikas, baigęs ikimokyklinio ugdymo programą, gali tęsti priešmokyklinio ugdymo programą toje pačioje Mokykloje. Jeigu Mokykla neteikia priešmokyklinio ugdymo programos, tėvai teikia naują prašymą į pageidaujamą Mokyklą šiame Apraše nustatyta tvarka.</w:t>
      </w:r>
    </w:p>
    <w:p w14:paraId="72A90760" w14:textId="77777777" w:rsidR="00045C9E" w:rsidRPr="001A27C8" w:rsidRDefault="00045C9E" w:rsidP="00045C9E">
      <w:pPr>
        <w:ind w:firstLine="851"/>
        <w:jc w:val="both"/>
        <w:rPr>
          <w:lang w:val="lt-LT"/>
        </w:rPr>
      </w:pPr>
      <w:r w:rsidRPr="001A27C8">
        <w:rPr>
          <w:lang w:val="lt-LT"/>
        </w:rPr>
        <w:t xml:space="preserve">34. IS naudotojas vaikus, kurių tėvai (globėjai) patvirtino Mokyklos lankymą ir pasirašė ugdymo sutartį, bet dėl nepateisinamos priežasties Mokyklos nelanko  ilgiau negu 30 darbo dienų nuo lankymo pradžios, nurodytos ugdymo sutartyje, išbraukia iš sąrašo ir apie atsiradusias laisvas vietas IS automatiškai praneša laukiantiems eilės tvarka. </w:t>
      </w:r>
    </w:p>
    <w:p w14:paraId="598CDC8B" w14:textId="77777777" w:rsidR="00045C9E" w:rsidRPr="001A27C8" w:rsidRDefault="00045C9E" w:rsidP="00045C9E">
      <w:pPr>
        <w:ind w:firstLine="840"/>
        <w:jc w:val="both"/>
        <w:rPr>
          <w:lang w:val="lt-LT"/>
        </w:rPr>
      </w:pPr>
      <w:r w:rsidRPr="001A27C8">
        <w:rPr>
          <w:bCs/>
          <w:lang w:val="lt-LT"/>
        </w:rPr>
        <w:t>35. Jeigu Mokykloje sudarytose grupėse yra laisvų vietų, tai vaikai priimami nuolat. Tėvai (globėjai), gavę pranešimą apie skirtą vietą Mokykloje, per 15 darbo dienų turi kreiptis į Mokyklą, patvirtinti vaiko atvykimą ir pateikti Aprašo 26 punkte nurodytus dokumentus. Negalintys atvykti dėl pateisinamų priežasčių (ligos, išvykę ir kt.) apie tai turi pranešti Mokyklos vadovui raštu per 15 darbo dienų (elektroniniu paštu, registruotu laišku) nurodydami konkretų atvykimo laiką.</w:t>
      </w:r>
      <w:r w:rsidRPr="001A27C8">
        <w:rPr>
          <w:lang w:val="lt-LT"/>
        </w:rPr>
        <w:t xml:space="preserve"> </w:t>
      </w:r>
    </w:p>
    <w:p w14:paraId="0BF5A547" w14:textId="77777777" w:rsidR="00045C9E" w:rsidRPr="001A27C8" w:rsidRDefault="00045C9E" w:rsidP="00045C9E">
      <w:pPr>
        <w:ind w:firstLine="840"/>
        <w:jc w:val="both"/>
        <w:rPr>
          <w:rFonts w:eastAsia="Calibri"/>
          <w:color w:val="000000"/>
          <w:lang w:val="lt-LT"/>
        </w:rPr>
      </w:pPr>
      <w:r w:rsidRPr="001A27C8">
        <w:rPr>
          <w:rFonts w:eastAsia="Calibri"/>
          <w:color w:val="000000"/>
          <w:lang w:val="lt-LT"/>
        </w:rPr>
        <w:t>36. Apie išvykusį vaiką Mokyklos direktorius raštu IS tvarkytojui praneša</w:t>
      </w:r>
      <w:r w:rsidRPr="001A27C8">
        <w:rPr>
          <w:lang w:val="lt-LT"/>
        </w:rPr>
        <w:t xml:space="preserve"> (gavęs teisėtų vaiko tėvų, įtėvių, globėjų (rūpintojų) pranešimą dėl vaiko išvykimo)</w:t>
      </w:r>
      <w:r w:rsidRPr="001A27C8">
        <w:rPr>
          <w:rFonts w:eastAsia="Calibri"/>
          <w:color w:val="000000"/>
          <w:lang w:val="lt-LT"/>
        </w:rPr>
        <w:t xml:space="preserve"> ne vėliau kaip iki kitos darbo dienos pabaigos. </w:t>
      </w:r>
    </w:p>
    <w:p w14:paraId="69D25408" w14:textId="77777777" w:rsidR="00045C9E" w:rsidRPr="001A27C8" w:rsidRDefault="00045C9E" w:rsidP="00045C9E">
      <w:pPr>
        <w:ind w:firstLine="851"/>
        <w:jc w:val="both"/>
        <w:rPr>
          <w:lang w:val="lt-LT" w:eastAsia="lt-LT"/>
        </w:rPr>
      </w:pPr>
      <w:r w:rsidRPr="001A27C8">
        <w:rPr>
          <w:lang w:val="lt-LT"/>
        </w:rPr>
        <w:t xml:space="preserve">37. </w:t>
      </w:r>
      <w:r w:rsidRPr="001A27C8">
        <w:rPr>
          <w:lang w:val="lt-LT" w:eastAsia="lt-LT"/>
        </w:rPr>
        <w:t>Informaciją apie planuojamą priimti į Mokyklą vaikų skaičių, priimamų vaikų amžių, Mokyklos atstovas suveda į IS iki einamųjų metų kovo 1 d. IS tvarkytojas nuo einamųjų metų balandžio 30 d. analizuoja, derina duomenis.</w:t>
      </w:r>
    </w:p>
    <w:p w14:paraId="44EE9C6F" w14:textId="77777777" w:rsidR="00045C9E" w:rsidRPr="001A27C8" w:rsidRDefault="00045C9E" w:rsidP="00045C9E">
      <w:pPr>
        <w:ind w:firstLine="851"/>
        <w:jc w:val="both"/>
        <w:rPr>
          <w:lang w:val="lt-LT"/>
        </w:rPr>
      </w:pPr>
    </w:p>
    <w:p w14:paraId="10F42CE3" w14:textId="77777777" w:rsidR="00045C9E" w:rsidRPr="001A27C8" w:rsidRDefault="00045C9E" w:rsidP="00045C9E">
      <w:pPr>
        <w:jc w:val="center"/>
        <w:rPr>
          <w:b/>
          <w:caps/>
          <w:lang w:val="lt-LT"/>
        </w:rPr>
      </w:pPr>
      <w:r w:rsidRPr="001A27C8">
        <w:rPr>
          <w:b/>
          <w:caps/>
          <w:lang w:val="lt-LT"/>
        </w:rPr>
        <w:t>V SKYRIUS</w:t>
      </w:r>
    </w:p>
    <w:p w14:paraId="026ABCC9" w14:textId="77777777" w:rsidR="00045C9E" w:rsidRPr="001A27C8" w:rsidRDefault="00045C9E" w:rsidP="00045C9E">
      <w:pPr>
        <w:jc w:val="center"/>
        <w:rPr>
          <w:b/>
          <w:caps/>
          <w:lang w:val="lt-LT"/>
        </w:rPr>
      </w:pPr>
      <w:r w:rsidRPr="001A27C8">
        <w:rPr>
          <w:b/>
          <w:caps/>
          <w:lang w:val="lt-LT"/>
        </w:rPr>
        <w:t xml:space="preserve">INFORMACINĖS SISTEMOS ADMINISTRATORIŲ, VARTOTOJŲ, NAUDOTOJŲ </w:t>
      </w:r>
      <w:r w:rsidRPr="001A27C8">
        <w:rPr>
          <w:b/>
          <w:caps/>
          <w:lang w:val="lt-LT"/>
        </w:rPr>
        <w:br/>
        <w:t>IR TVARKYTOJŲ TEISĖS, PAREIGOS IR ATSAKOMYBĖ</w:t>
      </w:r>
    </w:p>
    <w:p w14:paraId="53D926F6" w14:textId="77777777" w:rsidR="00045C9E" w:rsidRPr="001A27C8" w:rsidRDefault="00045C9E" w:rsidP="00045C9E">
      <w:pPr>
        <w:tabs>
          <w:tab w:val="left" w:pos="851"/>
        </w:tabs>
        <w:jc w:val="center"/>
        <w:rPr>
          <w:b/>
          <w:caps/>
          <w:strike/>
          <w:lang w:val="lt-LT"/>
        </w:rPr>
      </w:pPr>
    </w:p>
    <w:p w14:paraId="4CB89132" w14:textId="77777777" w:rsidR="00045C9E" w:rsidRPr="001A27C8" w:rsidRDefault="00045C9E" w:rsidP="00045C9E">
      <w:pPr>
        <w:ind w:firstLine="851"/>
        <w:jc w:val="both"/>
        <w:rPr>
          <w:lang w:val="lt-LT"/>
        </w:rPr>
      </w:pPr>
      <w:r w:rsidRPr="001A27C8">
        <w:rPr>
          <w:lang w:val="lt-LT"/>
        </w:rPr>
        <w:t>38. IS administratoriaus pareigos ir teisės:</w:t>
      </w:r>
    </w:p>
    <w:p w14:paraId="5FA7163C" w14:textId="77777777" w:rsidR="00045C9E" w:rsidRPr="001A27C8" w:rsidRDefault="00045C9E" w:rsidP="00045C9E">
      <w:pPr>
        <w:ind w:firstLine="851"/>
        <w:jc w:val="both"/>
        <w:rPr>
          <w:strike/>
          <w:lang w:val="lt-LT"/>
        </w:rPr>
      </w:pPr>
      <w:r w:rsidRPr="001A27C8">
        <w:rPr>
          <w:lang w:val="lt-LT"/>
        </w:rPr>
        <w:t>38.1. suteikti IS tvarkytojui ir IS naudotojui prisijungimo prie duomenų bazės galimybę pagal nustatytas funkcijas;</w:t>
      </w:r>
    </w:p>
    <w:p w14:paraId="280CEB4B" w14:textId="77777777" w:rsidR="00045C9E" w:rsidRPr="001A27C8" w:rsidRDefault="00045C9E" w:rsidP="00045C9E">
      <w:pPr>
        <w:ind w:firstLine="851"/>
        <w:jc w:val="both"/>
        <w:rPr>
          <w:lang w:val="lt-LT"/>
        </w:rPr>
      </w:pPr>
      <w:r w:rsidRPr="001A27C8">
        <w:rPr>
          <w:lang w:val="lt-LT"/>
        </w:rPr>
        <w:t>38.2. konsultuoti IS tvarkytojus naudojimosi IS klausimais;</w:t>
      </w:r>
    </w:p>
    <w:p w14:paraId="12AB5A84" w14:textId="77777777" w:rsidR="00045C9E" w:rsidRPr="001A27C8" w:rsidRDefault="00045C9E" w:rsidP="00045C9E">
      <w:pPr>
        <w:ind w:firstLine="851"/>
        <w:jc w:val="both"/>
        <w:rPr>
          <w:lang w:val="lt-LT"/>
        </w:rPr>
      </w:pPr>
      <w:r w:rsidRPr="001A27C8">
        <w:rPr>
          <w:lang w:val="lt-LT"/>
        </w:rPr>
        <w:t>38.3. panaikinti IS tvarkytojui teisę dirbti su duomenų baze, kai IS tvarkytojas atostogauja, vykdomas IS naudotojo veiklos tyrimas, pasibaigia tarnybos (darbo) santykiai ir pan.;</w:t>
      </w:r>
    </w:p>
    <w:p w14:paraId="52BC2B41" w14:textId="77777777" w:rsidR="00045C9E" w:rsidRPr="001A27C8" w:rsidRDefault="00045C9E" w:rsidP="00045C9E">
      <w:pPr>
        <w:ind w:firstLine="851"/>
        <w:jc w:val="both"/>
        <w:rPr>
          <w:lang w:val="lt-LT"/>
        </w:rPr>
      </w:pPr>
      <w:r w:rsidRPr="001A27C8">
        <w:rPr>
          <w:lang w:val="lt-LT"/>
        </w:rPr>
        <w:t>38.4. atsakyti už saugią IS konfigūraciją ir veiksnumo palaikymą.</w:t>
      </w:r>
    </w:p>
    <w:p w14:paraId="17D44A63" w14:textId="77777777" w:rsidR="00045C9E" w:rsidRPr="001A27C8" w:rsidRDefault="00045C9E" w:rsidP="00045C9E">
      <w:pPr>
        <w:ind w:firstLine="851"/>
        <w:jc w:val="both"/>
        <w:rPr>
          <w:lang w:val="lt-LT"/>
        </w:rPr>
      </w:pPr>
      <w:r w:rsidRPr="001A27C8">
        <w:rPr>
          <w:lang w:val="lt-LT"/>
        </w:rPr>
        <w:t xml:space="preserve">39. IS tvarkytojo pareigos ir teisės: </w:t>
      </w:r>
    </w:p>
    <w:p w14:paraId="46366F69" w14:textId="77777777" w:rsidR="00045C9E" w:rsidRPr="001A27C8" w:rsidRDefault="00045C9E" w:rsidP="00045C9E">
      <w:pPr>
        <w:ind w:firstLine="851"/>
        <w:jc w:val="both"/>
        <w:rPr>
          <w:lang w:val="lt-LT"/>
        </w:rPr>
      </w:pPr>
      <w:r w:rsidRPr="001A27C8">
        <w:rPr>
          <w:lang w:val="lt-LT"/>
        </w:rPr>
        <w:t>39.1. koordinuoti informacijos teikimą tėvams (globėjams) apie laisvas vietas grupėse ir priėmimo į jas sąlygas;</w:t>
      </w:r>
    </w:p>
    <w:p w14:paraId="315CF8DF" w14:textId="77777777" w:rsidR="00045C9E" w:rsidRPr="001A27C8" w:rsidRDefault="00045C9E" w:rsidP="00045C9E">
      <w:pPr>
        <w:ind w:firstLine="851"/>
        <w:jc w:val="both"/>
        <w:rPr>
          <w:lang w:val="lt-LT"/>
        </w:rPr>
      </w:pPr>
      <w:r w:rsidRPr="001A27C8">
        <w:rPr>
          <w:lang w:val="lt-LT"/>
        </w:rPr>
        <w:t>39.2. koordinuoti Mokyklų atsakingų darbuotojų duomenų tvarkymą IS;</w:t>
      </w:r>
    </w:p>
    <w:p w14:paraId="56C441CD" w14:textId="77777777" w:rsidR="00045C9E" w:rsidRPr="001A27C8" w:rsidRDefault="00045C9E" w:rsidP="00045C9E">
      <w:pPr>
        <w:ind w:firstLine="851"/>
        <w:jc w:val="both"/>
        <w:rPr>
          <w:lang w:val="lt-LT"/>
        </w:rPr>
      </w:pPr>
      <w:r w:rsidRPr="001A27C8">
        <w:rPr>
          <w:lang w:val="lt-LT"/>
        </w:rPr>
        <w:t>39.3. informuoti IS administratorių apie pasikeitusius Mokyklų atsakingus darbuotojus, kurie turi teisę naudotis IS;</w:t>
      </w:r>
    </w:p>
    <w:p w14:paraId="421D378E" w14:textId="77777777" w:rsidR="00045C9E" w:rsidRPr="001A27C8" w:rsidRDefault="00045C9E" w:rsidP="00045C9E">
      <w:pPr>
        <w:ind w:firstLine="851"/>
        <w:jc w:val="both"/>
        <w:rPr>
          <w:lang w:val="lt-LT"/>
        </w:rPr>
      </w:pPr>
      <w:r w:rsidRPr="001A27C8">
        <w:rPr>
          <w:lang w:val="lt-LT"/>
        </w:rPr>
        <w:t>39.4. pranešti IS vartotojams informaciją apie bet kokią įtartiną veiklą, kuri neatitinka informacijos apsaugos politikos reikalavimų, bei apie įvairius saugumo incidentus;</w:t>
      </w:r>
    </w:p>
    <w:p w14:paraId="75E91381" w14:textId="77777777" w:rsidR="00045C9E" w:rsidRPr="001A27C8" w:rsidRDefault="00045C9E" w:rsidP="00045C9E">
      <w:pPr>
        <w:ind w:firstLine="851"/>
        <w:jc w:val="both"/>
        <w:rPr>
          <w:lang w:val="lt-LT"/>
        </w:rPr>
      </w:pPr>
      <w:r w:rsidRPr="001A27C8">
        <w:rPr>
          <w:lang w:val="lt-LT"/>
        </w:rPr>
        <w:t>39.5. informuoti IS administratorių apie  IS ar neteisėtą duomenų pakeitimą, aptiktą virusą ir pan.;</w:t>
      </w:r>
    </w:p>
    <w:p w14:paraId="099E42AA" w14:textId="77777777" w:rsidR="00045C9E" w:rsidRPr="001A27C8" w:rsidRDefault="00045C9E" w:rsidP="00045C9E">
      <w:pPr>
        <w:ind w:firstLine="900"/>
        <w:jc w:val="both"/>
        <w:rPr>
          <w:lang w:val="lt-LT"/>
        </w:rPr>
      </w:pPr>
      <w:r w:rsidRPr="001A27C8">
        <w:rPr>
          <w:lang w:val="lt-LT"/>
        </w:rPr>
        <w:lastRenderedPageBreak/>
        <w:t xml:space="preserve">39.6. atlikti kitus veiksmus, susijusius su Mokyklų komplektavimu ir duomenų bazės tvarkymu; </w:t>
      </w:r>
    </w:p>
    <w:p w14:paraId="17701E8B" w14:textId="77777777" w:rsidR="00045C9E" w:rsidRPr="001A27C8" w:rsidRDefault="00045C9E" w:rsidP="00045C9E">
      <w:pPr>
        <w:ind w:firstLine="851"/>
        <w:jc w:val="both"/>
        <w:rPr>
          <w:lang w:val="lt-LT"/>
        </w:rPr>
      </w:pPr>
      <w:r w:rsidRPr="001A27C8">
        <w:rPr>
          <w:lang w:val="lt-LT"/>
        </w:rPr>
        <w:t>39.7. reikalauti, kad tėvai (globėjai) ir Mokyklų vadovai ištaisytų klaidas ar papildytų pateiktus duomenis;</w:t>
      </w:r>
    </w:p>
    <w:p w14:paraId="43508978" w14:textId="77777777" w:rsidR="00045C9E" w:rsidRPr="001A27C8" w:rsidRDefault="00045C9E" w:rsidP="00045C9E">
      <w:pPr>
        <w:ind w:firstLine="851"/>
        <w:jc w:val="both"/>
        <w:rPr>
          <w:lang w:val="lt-LT"/>
        </w:rPr>
      </w:pPr>
      <w:r w:rsidRPr="001A27C8">
        <w:rPr>
          <w:lang w:val="lt-LT"/>
        </w:rPr>
        <w:t>39.8. turi pasirašyti konfidencialumo pasižadėjimą ir pasirašytinai susipažinti su Aprašu.</w:t>
      </w:r>
    </w:p>
    <w:p w14:paraId="03B6ABAC" w14:textId="77777777" w:rsidR="00045C9E" w:rsidRPr="001A27C8" w:rsidRDefault="00045C9E" w:rsidP="00045C9E">
      <w:pPr>
        <w:ind w:firstLine="851"/>
        <w:jc w:val="both"/>
        <w:rPr>
          <w:lang w:val="lt-LT"/>
        </w:rPr>
      </w:pPr>
      <w:r w:rsidRPr="001A27C8">
        <w:rPr>
          <w:lang w:val="lt-LT"/>
        </w:rPr>
        <w:t>40. IS naudotojo pareigos ir teisės:</w:t>
      </w:r>
    </w:p>
    <w:p w14:paraId="11E48841" w14:textId="77777777" w:rsidR="00045C9E" w:rsidRPr="001A27C8" w:rsidRDefault="00045C9E" w:rsidP="00045C9E">
      <w:pPr>
        <w:ind w:firstLine="851"/>
        <w:jc w:val="both"/>
        <w:rPr>
          <w:lang w:val="lt-LT"/>
        </w:rPr>
      </w:pPr>
      <w:r w:rsidRPr="001A27C8">
        <w:rPr>
          <w:lang w:val="lt-LT"/>
        </w:rPr>
        <w:t>40.1. teikti tėvams (globėjams) informaciją apie Mokyklų (grupių skaičių ir sudėtį, papildomai teikiamas ugdymo, socialines ir kitas paslaugas);</w:t>
      </w:r>
    </w:p>
    <w:p w14:paraId="074BE3E2" w14:textId="77777777" w:rsidR="00045C9E" w:rsidRPr="001A27C8" w:rsidRDefault="00045C9E" w:rsidP="00045C9E">
      <w:pPr>
        <w:ind w:firstLine="851"/>
        <w:jc w:val="both"/>
        <w:rPr>
          <w:lang w:val="lt-LT"/>
        </w:rPr>
      </w:pPr>
      <w:r w:rsidRPr="001A27C8">
        <w:rPr>
          <w:lang w:val="lt-LT"/>
        </w:rPr>
        <w:t>40.2. informuoti IS tvarkytoją apie pasikeitusius Mokyklų atsakingus darbuotojus, kurie turi teisę naudotis IS;</w:t>
      </w:r>
    </w:p>
    <w:p w14:paraId="05720669" w14:textId="77777777" w:rsidR="00045C9E" w:rsidRPr="001A27C8" w:rsidRDefault="00045C9E" w:rsidP="00045C9E">
      <w:pPr>
        <w:ind w:firstLine="851"/>
        <w:jc w:val="both"/>
        <w:rPr>
          <w:lang w:val="lt-LT"/>
        </w:rPr>
      </w:pPr>
      <w:r w:rsidRPr="001A27C8">
        <w:rPr>
          <w:lang w:val="lt-LT"/>
        </w:rPr>
        <w:t>40.3. IS tvarkyti Mokyklų kontaktinius duomenis, grupių pavadinimus, informaciją susijusią su Mokyklos veikla, suformuoti naujas grupes pagal amžių, koreguoti priimamų vaikų į grupes skaičių, peržiūrėti vaikų stovinčių eilėse prioritetus, atlikti veiksmus susijusius su vaikų priėmimu į Mokyklą bei atlikti kitus veiksmus, susijusius su Mokyklos teikiamomis paslaugomis komplektavimu ir duomenų bazės tvarkymu;</w:t>
      </w:r>
    </w:p>
    <w:p w14:paraId="026C8B31" w14:textId="77777777" w:rsidR="00045C9E" w:rsidRPr="001A27C8" w:rsidRDefault="00045C9E" w:rsidP="00045C9E">
      <w:pPr>
        <w:ind w:firstLine="851"/>
        <w:jc w:val="both"/>
        <w:rPr>
          <w:lang w:val="lt-LT"/>
        </w:rPr>
      </w:pPr>
      <w:r w:rsidRPr="001A27C8">
        <w:rPr>
          <w:lang w:val="lt-LT"/>
        </w:rPr>
        <w:t>40.4. turi pasirašyti konfidencialumo pasižadėjimą ir pasirašytinai susipažinti su Aprašu.</w:t>
      </w:r>
    </w:p>
    <w:p w14:paraId="19248E40" w14:textId="77777777" w:rsidR="00045C9E" w:rsidRPr="001A27C8" w:rsidRDefault="00045C9E" w:rsidP="00045C9E">
      <w:pPr>
        <w:ind w:firstLine="851"/>
        <w:jc w:val="both"/>
        <w:rPr>
          <w:lang w:val="lt-LT"/>
        </w:rPr>
      </w:pPr>
      <w:r w:rsidRPr="001A27C8">
        <w:rPr>
          <w:lang w:val="lt-LT"/>
        </w:rPr>
        <w:t>41. Asmenys, susiję su IS duomenų bazės tvarkymu, už asmens duomenų slaptumą atsako Lietuvos Respublikos įstatymų ir kitų teisės aktų nustatyta tvarka.</w:t>
      </w:r>
    </w:p>
    <w:p w14:paraId="2A71F09D" w14:textId="77777777" w:rsidR="00045C9E" w:rsidRPr="001A27C8" w:rsidRDefault="00045C9E" w:rsidP="00045C9E">
      <w:pPr>
        <w:ind w:firstLine="851"/>
        <w:jc w:val="both"/>
        <w:rPr>
          <w:lang w:val="lt-LT"/>
        </w:rPr>
      </w:pPr>
      <w:r w:rsidRPr="001A27C8">
        <w:rPr>
          <w:lang w:val="lt-LT"/>
        </w:rPr>
        <w:t>42. Savivaldybės institucijos turi teisę gauti informaciją apie:</w:t>
      </w:r>
    </w:p>
    <w:p w14:paraId="70288CD3" w14:textId="77777777" w:rsidR="00045C9E" w:rsidRPr="001A27C8" w:rsidRDefault="00045C9E" w:rsidP="00045C9E">
      <w:pPr>
        <w:ind w:firstLine="851"/>
        <w:jc w:val="both"/>
        <w:rPr>
          <w:lang w:val="lt-LT"/>
        </w:rPr>
      </w:pPr>
      <w:r w:rsidRPr="001A27C8">
        <w:rPr>
          <w:lang w:val="lt-LT"/>
        </w:rPr>
        <w:t>42.1. Mokyklas, teikiančias ikimokyklinio ir (ar) priešmokyklinio ugdymo paslaugas;</w:t>
      </w:r>
    </w:p>
    <w:p w14:paraId="5EAF7A07" w14:textId="77777777" w:rsidR="00045C9E" w:rsidRPr="001A27C8" w:rsidRDefault="00045C9E" w:rsidP="00045C9E">
      <w:pPr>
        <w:ind w:firstLine="851"/>
        <w:jc w:val="both"/>
        <w:rPr>
          <w:lang w:val="lt-LT"/>
        </w:rPr>
      </w:pPr>
      <w:r w:rsidRPr="001A27C8">
        <w:rPr>
          <w:lang w:val="lt-LT"/>
        </w:rPr>
        <w:t>42.2. vaikus, pageidaujančius lankyti grupes (jų skaičių, amžių ir vaikų, kuriems yra teikiama pirmumo teisė, skaičių).</w:t>
      </w:r>
    </w:p>
    <w:p w14:paraId="0CE956A8" w14:textId="77777777" w:rsidR="00045C9E" w:rsidRPr="001A27C8" w:rsidRDefault="00045C9E" w:rsidP="00045C9E">
      <w:pPr>
        <w:ind w:firstLine="851"/>
        <w:jc w:val="both"/>
        <w:rPr>
          <w:lang w:val="lt-LT"/>
        </w:rPr>
      </w:pPr>
      <w:r w:rsidRPr="001A27C8">
        <w:rPr>
          <w:lang w:val="lt-LT"/>
        </w:rPr>
        <w:t>43. Tėvai (globėjai), pateikę raštu prašymą, turi teisę gauti informaciją apie:</w:t>
      </w:r>
    </w:p>
    <w:p w14:paraId="6EAE2506" w14:textId="77777777" w:rsidR="00045C9E" w:rsidRPr="001A27C8" w:rsidRDefault="00045C9E" w:rsidP="00045C9E">
      <w:pPr>
        <w:ind w:firstLine="851"/>
        <w:jc w:val="both"/>
        <w:rPr>
          <w:lang w:val="lt-LT"/>
        </w:rPr>
      </w:pPr>
      <w:r w:rsidRPr="001A27C8">
        <w:rPr>
          <w:lang w:val="lt-LT"/>
        </w:rPr>
        <w:t>43.1. Mokyklas (grupių skaičių ir sudėtį, esamas ir laisvas vietas grupėse, papildomai teikiamas ugdymo, socialines ar kitas paslaugas);</w:t>
      </w:r>
    </w:p>
    <w:p w14:paraId="29CF47A6" w14:textId="77777777" w:rsidR="00045C9E" w:rsidRPr="001A27C8" w:rsidRDefault="00045C9E" w:rsidP="00045C9E">
      <w:pPr>
        <w:ind w:firstLine="840"/>
        <w:jc w:val="both"/>
        <w:rPr>
          <w:lang w:val="lt-LT" w:eastAsia="lt-LT"/>
        </w:rPr>
      </w:pPr>
      <w:r w:rsidRPr="001A27C8">
        <w:rPr>
          <w:lang w:val="lt-LT" w:eastAsia="lt-LT"/>
        </w:rPr>
        <w:t>43.2. vaiko vietą eilėje ir kitą informaciją, patvirtinančią priėmimo į grupę galimybes.</w:t>
      </w:r>
      <w:r w:rsidRPr="001A27C8">
        <w:rPr>
          <w:sz w:val="20"/>
          <w:lang w:val="lt-LT" w:eastAsia="lt-LT"/>
        </w:rPr>
        <w:t xml:space="preserve"> </w:t>
      </w:r>
    </w:p>
    <w:p w14:paraId="0FFC7783" w14:textId="77777777" w:rsidR="00045C9E" w:rsidRPr="001A27C8" w:rsidRDefault="00045C9E" w:rsidP="00045C9E">
      <w:pPr>
        <w:ind w:firstLine="851"/>
        <w:jc w:val="center"/>
        <w:rPr>
          <w:b/>
          <w:lang w:val="lt-LT"/>
        </w:rPr>
      </w:pPr>
    </w:p>
    <w:p w14:paraId="638185A6" w14:textId="77777777" w:rsidR="00045C9E" w:rsidRPr="001A27C8" w:rsidRDefault="00045C9E" w:rsidP="00045C9E">
      <w:pPr>
        <w:jc w:val="center"/>
        <w:rPr>
          <w:b/>
          <w:lang w:val="lt-LT"/>
        </w:rPr>
      </w:pPr>
      <w:r w:rsidRPr="001A27C8">
        <w:rPr>
          <w:b/>
          <w:lang w:val="lt-LT"/>
        </w:rPr>
        <w:t>VI SKYRIUS</w:t>
      </w:r>
    </w:p>
    <w:p w14:paraId="7AF11FD2" w14:textId="77777777" w:rsidR="00045C9E" w:rsidRPr="001A27C8" w:rsidRDefault="00045C9E" w:rsidP="00045C9E">
      <w:pPr>
        <w:jc w:val="center"/>
        <w:rPr>
          <w:b/>
          <w:lang w:val="lt-LT"/>
        </w:rPr>
      </w:pPr>
      <w:r w:rsidRPr="001A27C8">
        <w:rPr>
          <w:b/>
          <w:lang w:val="lt-LT"/>
        </w:rPr>
        <w:t>BAIGIAMOSIOS NUOSTATOS</w:t>
      </w:r>
    </w:p>
    <w:p w14:paraId="0F5EB86C" w14:textId="77777777" w:rsidR="00045C9E" w:rsidRPr="001A27C8" w:rsidRDefault="00045C9E" w:rsidP="00045C9E">
      <w:pPr>
        <w:ind w:firstLine="851"/>
        <w:jc w:val="center"/>
        <w:rPr>
          <w:b/>
          <w:lang w:val="lt-LT"/>
        </w:rPr>
      </w:pPr>
    </w:p>
    <w:p w14:paraId="3FD5C7E6" w14:textId="77777777" w:rsidR="00045C9E" w:rsidRPr="001A27C8" w:rsidRDefault="00045C9E" w:rsidP="00045C9E">
      <w:pPr>
        <w:ind w:firstLine="840"/>
        <w:jc w:val="both"/>
        <w:rPr>
          <w:lang w:val="lt-LT"/>
        </w:rPr>
      </w:pPr>
      <w:r w:rsidRPr="001A27C8">
        <w:rPr>
          <w:lang w:val="lt-LT" w:eastAsia="lt-LT"/>
        </w:rPr>
        <w:t xml:space="preserve">44. Šio Aprašo įgyvendinimo kontrolę vykdo Savivaldybės administracijos direktorius.  </w:t>
      </w:r>
    </w:p>
    <w:p w14:paraId="07629308" w14:textId="77777777" w:rsidR="00045C9E" w:rsidRPr="001A27C8" w:rsidRDefault="00045C9E" w:rsidP="00045C9E">
      <w:pPr>
        <w:ind w:firstLine="851"/>
        <w:jc w:val="both"/>
        <w:rPr>
          <w:lang w:val="lt-LT"/>
        </w:rPr>
      </w:pPr>
      <w:r w:rsidRPr="001A27C8">
        <w:rPr>
          <w:lang w:val="lt-LT"/>
        </w:rPr>
        <w:t xml:space="preserve">45. Sprendimai dėl vaikų priėmimo ar nepriėmimo gali būti skundžiami Savivaldybės administracijos direktoriui ar kitoms institucijoms Lietuvos Respublikos įstatymų nustatyta tvarka. </w:t>
      </w:r>
    </w:p>
    <w:p w14:paraId="6BAF5087" w14:textId="77777777" w:rsidR="00045C9E" w:rsidRPr="001A27C8" w:rsidRDefault="00045C9E" w:rsidP="00045C9E">
      <w:pPr>
        <w:ind w:firstLine="851"/>
        <w:jc w:val="both"/>
        <w:rPr>
          <w:lang w:val="lt-LT" w:eastAsia="lt-LT"/>
        </w:rPr>
      </w:pPr>
      <w:r w:rsidRPr="001A27C8">
        <w:rPr>
          <w:lang w:val="lt-LT"/>
        </w:rPr>
        <w:t>46. Asmens duomenys sistemoje tvarkomi vadovaujantis Bendrojo duomenų apsaugos reglamento nuostatomis.</w:t>
      </w:r>
    </w:p>
    <w:p w14:paraId="3FB134D8" w14:textId="77777777" w:rsidR="00045C9E" w:rsidRPr="001A27C8" w:rsidRDefault="00045C9E" w:rsidP="00045C9E">
      <w:pPr>
        <w:ind w:firstLine="851"/>
        <w:jc w:val="both"/>
        <w:rPr>
          <w:lang w:val="lt-LT"/>
        </w:rPr>
      </w:pPr>
      <w:r w:rsidRPr="001A27C8">
        <w:rPr>
          <w:lang w:val="lt-LT"/>
        </w:rPr>
        <w:t xml:space="preserve">47. Šis Aprašas skelbiamas Teisės aktų registre, Savivaldybės interneto svetainėje </w:t>
      </w:r>
      <w:hyperlink r:id="rId15" w:history="1">
        <w:r w:rsidRPr="001A27C8">
          <w:rPr>
            <w:rStyle w:val="Hipersaitas"/>
            <w:lang w:val="lt-LT"/>
          </w:rPr>
          <w:t>www.klaipedos-r.lt</w:t>
        </w:r>
      </w:hyperlink>
      <w:r w:rsidRPr="001A27C8">
        <w:rPr>
          <w:lang w:val="lt-LT"/>
        </w:rPr>
        <w:t xml:space="preserve">   ir įstaigų interneto svetainėse.</w:t>
      </w:r>
    </w:p>
    <w:p w14:paraId="0C45083B" w14:textId="77777777" w:rsidR="00045C9E" w:rsidRPr="001A27C8" w:rsidRDefault="00045C9E" w:rsidP="00045C9E">
      <w:pPr>
        <w:ind w:firstLine="851"/>
        <w:jc w:val="center"/>
        <w:rPr>
          <w:b/>
          <w:lang w:val="lt-LT"/>
        </w:rPr>
      </w:pPr>
    </w:p>
    <w:p w14:paraId="4F597708" w14:textId="77777777" w:rsidR="00045C9E" w:rsidRPr="001A27C8" w:rsidRDefault="00045C9E" w:rsidP="00045C9E">
      <w:pPr>
        <w:jc w:val="center"/>
        <w:rPr>
          <w:b/>
          <w:lang w:val="lt-LT"/>
        </w:rPr>
      </w:pPr>
      <w:r w:rsidRPr="001A27C8">
        <w:rPr>
          <w:b/>
          <w:lang w:val="lt-LT"/>
        </w:rPr>
        <w:t>VII SKYRIUS</w:t>
      </w:r>
    </w:p>
    <w:p w14:paraId="36383F34" w14:textId="77777777" w:rsidR="00045C9E" w:rsidRPr="001A27C8" w:rsidRDefault="00045C9E" w:rsidP="00045C9E">
      <w:pPr>
        <w:jc w:val="center"/>
        <w:rPr>
          <w:b/>
          <w:lang w:val="lt-LT"/>
        </w:rPr>
      </w:pPr>
      <w:r w:rsidRPr="001A27C8">
        <w:rPr>
          <w:b/>
          <w:lang w:val="lt-LT"/>
        </w:rPr>
        <w:t>PRIEDAI</w:t>
      </w:r>
    </w:p>
    <w:p w14:paraId="26DD8ACE" w14:textId="77777777" w:rsidR="00045C9E" w:rsidRPr="001A27C8" w:rsidRDefault="00045C9E" w:rsidP="00045C9E">
      <w:pPr>
        <w:jc w:val="center"/>
        <w:rPr>
          <w:b/>
          <w:lang w:val="lt-LT"/>
        </w:rPr>
      </w:pPr>
    </w:p>
    <w:p w14:paraId="1C22BD4E" w14:textId="77777777" w:rsidR="00045C9E" w:rsidRPr="001A27C8" w:rsidRDefault="00045C9E" w:rsidP="00045C9E">
      <w:pPr>
        <w:ind w:firstLine="851"/>
        <w:jc w:val="both"/>
        <w:rPr>
          <w:lang w:val="lt-LT" w:eastAsia="lt-LT"/>
        </w:rPr>
      </w:pPr>
      <w:r w:rsidRPr="001A27C8">
        <w:rPr>
          <w:lang w:val="lt-LT"/>
        </w:rPr>
        <w:t xml:space="preserve">48. </w:t>
      </w:r>
      <w:bookmarkStart w:id="12" w:name="_Hlk37168668"/>
      <w:r w:rsidRPr="001A27C8">
        <w:rPr>
          <w:lang w:val="lt-LT"/>
        </w:rPr>
        <w:t xml:space="preserve">Prašymo dėl priėmimo į </w:t>
      </w:r>
      <w:r w:rsidRPr="001A27C8">
        <w:rPr>
          <w:lang w:val="lt-LT" w:eastAsia="lt-LT"/>
        </w:rPr>
        <w:t>ikimokyklinio ir priešmokyklinio ugdymo grupes</w:t>
      </w:r>
      <w:bookmarkEnd w:id="12"/>
      <w:r w:rsidRPr="001A27C8">
        <w:rPr>
          <w:lang w:val="lt-LT" w:eastAsia="lt-LT"/>
        </w:rPr>
        <w:t xml:space="preserve"> forma (1 priedas).</w:t>
      </w:r>
    </w:p>
    <w:p w14:paraId="7BC52336" w14:textId="77777777" w:rsidR="00045C9E" w:rsidRPr="001A27C8" w:rsidRDefault="00045C9E" w:rsidP="00045C9E">
      <w:pPr>
        <w:ind w:firstLine="851"/>
        <w:jc w:val="both"/>
        <w:rPr>
          <w:lang w:val="lt-LT"/>
        </w:rPr>
      </w:pPr>
      <w:r w:rsidRPr="001A27C8">
        <w:rPr>
          <w:lang w:val="lt-LT" w:eastAsia="lt-LT"/>
        </w:rPr>
        <w:t>49. Konfidencialumo pasižadėjimo forma (2 priedas).</w:t>
      </w:r>
    </w:p>
    <w:p w14:paraId="54E4D291" w14:textId="77777777" w:rsidR="00045C9E" w:rsidRPr="001A27C8" w:rsidRDefault="00045C9E" w:rsidP="00045C9E">
      <w:pPr>
        <w:ind w:firstLine="851"/>
        <w:jc w:val="center"/>
        <w:rPr>
          <w:lang w:val="lt-LT"/>
        </w:rPr>
      </w:pPr>
      <w:r w:rsidRPr="001A27C8">
        <w:rPr>
          <w:lang w:val="lt-LT"/>
        </w:rPr>
        <w:t>___________________________</w:t>
      </w:r>
    </w:p>
    <w:p w14:paraId="696ED991" w14:textId="77777777" w:rsidR="00045C9E" w:rsidRPr="001A27C8" w:rsidRDefault="00045C9E" w:rsidP="00045C9E">
      <w:pPr>
        <w:rPr>
          <w:lang w:val="lt-LT"/>
        </w:rPr>
      </w:pPr>
      <w:r w:rsidRPr="001A27C8">
        <w:rPr>
          <w:lang w:val="lt-LT"/>
        </w:rPr>
        <w:br w:type="page"/>
      </w:r>
    </w:p>
    <w:p w14:paraId="05E4AD8E" w14:textId="77777777" w:rsidR="00746B32" w:rsidRDefault="00746B32" w:rsidP="00746B32">
      <w:pPr>
        <w:autoSpaceDE w:val="0"/>
        <w:autoSpaceDN w:val="0"/>
        <w:adjustRightInd w:val="0"/>
        <w:ind w:firstLine="4820"/>
        <w:rPr>
          <w:color w:val="000000"/>
          <w:lang w:val="lt-LT"/>
        </w:rPr>
      </w:pPr>
      <w:r>
        <w:rPr>
          <w:color w:val="000000"/>
          <w:lang w:val="lt-LT"/>
        </w:rPr>
        <w:lastRenderedPageBreak/>
        <w:t>Vaikų priėmimo į Klaipėdos rajono savivaldybės</w:t>
      </w:r>
    </w:p>
    <w:p w14:paraId="30E2C66D" w14:textId="77777777" w:rsidR="00746B32" w:rsidRDefault="00746B32" w:rsidP="00746B32">
      <w:pPr>
        <w:autoSpaceDE w:val="0"/>
        <w:autoSpaceDN w:val="0"/>
        <w:adjustRightInd w:val="0"/>
        <w:ind w:firstLine="4820"/>
        <w:rPr>
          <w:color w:val="000000"/>
          <w:lang w:val="lt-LT"/>
        </w:rPr>
      </w:pPr>
      <w:r>
        <w:rPr>
          <w:color w:val="000000"/>
          <w:lang w:val="lt-LT"/>
        </w:rPr>
        <w:t>Mokyklų ikimokyklinio ir priešmokyklinio</w:t>
      </w:r>
    </w:p>
    <w:p w14:paraId="06E31307" w14:textId="77777777" w:rsidR="00746B32" w:rsidRDefault="00746B32" w:rsidP="00746B32">
      <w:pPr>
        <w:autoSpaceDE w:val="0"/>
        <w:autoSpaceDN w:val="0"/>
        <w:adjustRightInd w:val="0"/>
        <w:ind w:firstLine="4820"/>
        <w:rPr>
          <w:color w:val="000000"/>
          <w:lang w:val="lt-LT"/>
        </w:rPr>
      </w:pPr>
      <w:r>
        <w:rPr>
          <w:color w:val="000000"/>
          <w:lang w:val="lt-LT"/>
        </w:rPr>
        <w:t>ugdymo grupes tvarkos aprašo</w:t>
      </w:r>
    </w:p>
    <w:p w14:paraId="505D9556" w14:textId="77777777" w:rsidR="00746B32" w:rsidRDefault="00746B32" w:rsidP="00746B32">
      <w:pPr>
        <w:autoSpaceDE w:val="0"/>
        <w:autoSpaceDN w:val="0"/>
        <w:adjustRightInd w:val="0"/>
        <w:ind w:firstLine="4820"/>
        <w:rPr>
          <w:color w:val="000000"/>
          <w:lang w:val="lt-LT"/>
        </w:rPr>
      </w:pPr>
      <w:r>
        <w:rPr>
          <w:color w:val="000000"/>
          <w:lang w:val="lt-LT"/>
        </w:rPr>
        <w:t>1 priedas</w:t>
      </w:r>
    </w:p>
    <w:p w14:paraId="3136DB03" w14:textId="77777777" w:rsidR="00746B32" w:rsidRDefault="00746B32" w:rsidP="00746B32">
      <w:pPr>
        <w:autoSpaceDE w:val="0"/>
        <w:autoSpaceDN w:val="0"/>
        <w:adjustRightInd w:val="0"/>
        <w:ind w:firstLine="4820"/>
        <w:rPr>
          <w:color w:val="000000"/>
          <w:lang w:val="lt-LT"/>
        </w:rPr>
      </w:pPr>
      <w:r>
        <w:rPr>
          <w:color w:val="000000"/>
          <w:lang w:val="lt-LT"/>
        </w:rPr>
        <w:t>(Klaipėdos rajono savivaldybės tarybos</w:t>
      </w:r>
    </w:p>
    <w:p w14:paraId="207CC29B" w14:textId="0838209E" w:rsidR="00746B32" w:rsidRDefault="00746B32" w:rsidP="00746B32">
      <w:pPr>
        <w:autoSpaceDE w:val="0"/>
        <w:autoSpaceDN w:val="0"/>
        <w:adjustRightInd w:val="0"/>
        <w:ind w:firstLine="4820"/>
        <w:rPr>
          <w:color w:val="000000"/>
          <w:lang w:val="lt-LT"/>
        </w:rPr>
      </w:pPr>
      <w:r>
        <w:rPr>
          <w:color w:val="000000"/>
          <w:lang w:val="lt-LT"/>
        </w:rPr>
        <w:t xml:space="preserve">2022 m. rugpjūčio 25 d. sprendimo Nr. </w:t>
      </w:r>
      <w:bookmarkStart w:id="13" w:name="n_7"/>
      <w:bookmarkStart w:id="14" w:name="_GoBack"/>
      <w:bookmarkEnd w:id="14"/>
      <w:r w:rsidR="00540BE5" w:rsidRPr="00540BE5">
        <w:rPr>
          <w:lang w:val="lt-LT"/>
        </w:rPr>
        <w:t>T11-266</w:t>
      </w:r>
      <w:bookmarkEnd w:id="13"/>
    </w:p>
    <w:p w14:paraId="6D4276D8" w14:textId="77777777" w:rsidR="00746B32" w:rsidRDefault="00746B32" w:rsidP="00746B32">
      <w:pPr>
        <w:autoSpaceDE w:val="0"/>
        <w:autoSpaceDN w:val="0"/>
        <w:adjustRightInd w:val="0"/>
        <w:ind w:firstLine="4820"/>
        <w:rPr>
          <w:color w:val="000000"/>
          <w:lang w:val="lt-LT"/>
        </w:rPr>
      </w:pPr>
      <w:r>
        <w:rPr>
          <w:color w:val="000000"/>
          <w:lang w:val="lt-LT"/>
        </w:rPr>
        <w:t>redakcija)</w:t>
      </w:r>
    </w:p>
    <w:p w14:paraId="29D621B3" w14:textId="77777777" w:rsidR="00746B32" w:rsidRDefault="00746B32" w:rsidP="00746B32">
      <w:pPr>
        <w:autoSpaceDE w:val="0"/>
        <w:autoSpaceDN w:val="0"/>
        <w:adjustRightInd w:val="0"/>
        <w:rPr>
          <w:color w:val="000000"/>
          <w:lang w:val="lt-LT"/>
        </w:rPr>
      </w:pPr>
    </w:p>
    <w:p w14:paraId="16D792CB" w14:textId="77777777" w:rsidR="00746B32" w:rsidRDefault="00746B32" w:rsidP="00746B32">
      <w:pPr>
        <w:autoSpaceDE w:val="0"/>
        <w:autoSpaceDN w:val="0"/>
        <w:adjustRightInd w:val="0"/>
        <w:jc w:val="center"/>
        <w:rPr>
          <w:b/>
          <w:bCs/>
          <w:color w:val="000000"/>
          <w:lang w:val="lt-LT"/>
        </w:rPr>
      </w:pPr>
      <w:r>
        <w:rPr>
          <w:b/>
          <w:bCs/>
          <w:color w:val="000000"/>
          <w:lang w:val="lt-LT"/>
        </w:rPr>
        <w:t>(Prašymo formos pavyzdys)</w:t>
      </w:r>
    </w:p>
    <w:p w14:paraId="67272327" w14:textId="77777777" w:rsidR="00746B32" w:rsidRDefault="00746B32" w:rsidP="00746B32">
      <w:pPr>
        <w:autoSpaceDE w:val="0"/>
        <w:autoSpaceDN w:val="0"/>
        <w:adjustRightInd w:val="0"/>
        <w:jc w:val="center"/>
        <w:rPr>
          <w:color w:val="000000"/>
          <w:lang w:val="lt-LT"/>
        </w:rPr>
      </w:pPr>
    </w:p>
    <w:p w14:paraId="637C6BDA" w14:textId="77777777" w:rsidR="00746B32" w:rsidRDefault="00746B32" w:rsidP="00746B32">
      <w:pPr>
        <w:autoSpaceDE w:val="0"/>
        <w:autoSpaceDN w:val="0"/>
        <w:adjustRightInd w:val="0"/>
        <w:jc w:val="center"/>
        <w:rPr>
          <w:color w:val="000000"/>
          <w:lang w:val="lt-LT"/>
        </w:rPr>
      </w:pPr>
      <w:r>
        <w:rPr>
          <w:color w:val="000000"/>
          <w:lang w:val="lt-LT"/>
        </w:rPr>
        <w:t>__________________________________________</w:t>
      </w:r>
    </w:p>
    <w:p w14:paraId="37427E7C" w14:textId="77777777" w:rsidR="00746B32" w:rsidRDefault="00746B32" w:rsidP="00746B32">
      <w:pPr>
        <w:autoSpaceDE w:val="0"/>
        <w:autoSpaceDN w:val="0"/>
        <w:adjustRightInd w:val="0"/>
        <w:jc w:val="center"/>
        <w:rPr>
          <w:color w:val="000000"/>
          <w:lang w:val="lt-LT"/>
        </w:rPr>
      </w:pPr>
      <w:r>
        <w:rPr>
          <w:color w:val="000000"/>
          <w:lang w:val="lt-LT"/>
        </w:rPr>
        <w:t>(vieno iš tėvų (globėjų) vardas, pavardė)</w:t>
      </w:r>
    </w:p>
    <w:p w14:paraId="0CFB314B" w14:textId="77777777" w:rsidR="00746B32" w:rsidRDefault="00746B32" w:rsidP="00746B32">
      <w:pPr>
        <w:autoSpaceDE w:val="0"/>
        <w:autoSpaceDN w:val="0"/>
        <w:adjustRightInd w:val="0"/>
        <w:jc w:val="center"/>
        <w:rPr>
          <w:color w:val="000000"/>
          <w:lang w:val="lt-LT"/>
        </w:rPr>
      </w:pPr>
      <w:r>
        <w:rPr>
          <w:color w:val="000000"/>
          <w:lang w:val="lt-LT"/>
        </w:rPr>
        <w:t>___________________________________________</w:t>
      </w:r>
    </w:p>
    <w:p w14:paraId="1B9EC059" w14:textId="77777777" w:rsidR="00746B32" w:rsidRDefault="00746B32" w:rsidP="00746B32">
      <w:pPr>
        <w:autoSpaceDE w:val="0"/>
        <w:autoSpaceDN w:val="0"/>
        <w:adjustRightInd w:val="0"/>
        <w:jc w:val="center"/>
        <w:rPr>
          <w:color w:val="000000"/>
          <w:lang w:val="lt-LT"/>
        </w:rPr>
      </w:pPr>
      <w:r>
        <w:rPr>
          <w:color w:val="000000"/>
          <w:lang w:val="lt-LT"/>
        </w:rPr>
        <w:t>(deklaruotos gyvenamosios vietos adresas)</w:t>
      </w:r>
    </w:p>
    <w:p w14:paraId="3445CF5A" w14:textId="77777777" w:rsidR="00746B32" w:rsidRDefault="00746B32" w:rsidP="00746B32">
      <w:pPr>
        <w:autoSpaceDE w:val="0"/>
        <w:autoSpaceDN w:val="0"/>
        <w:adjustRightInd w:val="0"/>
        <w:jc w:val="center"/>
        <w:rPr>
          <w:color w:val="000000"/>
          <w:lang w:val="lt-LT"/>
        </w:rPr>
      </w:pPr>
      <w:r>
        <w:rPr>
          <w:color w:val="000000"/>
          <w:lang w:val="lt-LT"/>
        </w:rPr>
        <w:t>_____________________________________________</w:t>
      </w:r>
    </w:p>
    <w:p w14:paraId="7530924C" w14:textId="77777777" w:rsidR="00746B32" w:rsidRDefault="00746B32" w:rsidP="00746B32">
      <w:pPr>
        <w:autoSpaceDE w:val="0"/>
        <w:autoSpaceDN w:val="0"/>
        <w:adjustRightInd w:val="0"/>
        <w:jc w:val="center"/>
        <w:rPr>
          <w:color w:val="000000"/>
          <w:lang w:val="lt-LT"/>
        </w:rPr>
      </w:pPr>
      <w:r>
        <w:rPr>
          <w:color w:val="000000"/>
          <w:lang w:val="lt-LT"/>
        </w:rPr>
        <w:t>(telefono numeris, elektroninio pašto adresas)</w:t>
      </w:r>
    </w:p>
    <w:p w14:paraId="63696F4F" w14:textId="77777777" w:rsidR="00746B32" w:rsidRDefault="00746B32" w:rsidP="00746B32">
      <w:pPr>
        <w:autoSpaceDE w:val="0"/>
        <w:autoSpaceDN w:val="0"/>
        <w:adjustRightInd w:val="0"/>
        <w:jc w:val="center"/>
        <w:rPr>
          <w:color w:val="000000"/>
          <w:lang w:val="lt-LT"/>
        </w:rPr>
      </w:pPr>
    </w:p>
    <w:p w14:paraId="5EE013B9" w14:textId="77777777" w:rsidR="00746B32" w:rsidRDefault="00746B32" w:rsidP="00746B32">
      <w:pPr>
        <w:autoSpaceDE w:val="0"/>
        <w:autoSpaceDN w:val="0"/>
        <w:adjustRightInd w:val="0"/>
        <w:rPr>
          <w:color w:val="000000"/>
          <w:lang w:val="lt-LT"/>
        </w:rPr>
      </w:pPr>
    </w:p>
    <w:p w14:paraId="55617ADF" w14:textId="77777777" w:rsidR="00746B32" w:rsidRDefault="00746B32" w:rsidP="00746B32">
      <w:pPr>
        <w:autoSpaceDE w:val="0"/>
        <w:autoSpaceDN w:val="0"/>
        <w:adjustRightInd w:val="0"/>
        <w:rPr>
          <w:color w:val="000000"/>
          <w:lang w:val="lt-LT"/>
        </w:rPr>
      </w:pPr>
      <w:r>
        <w:rPr>
          <w:color w:val="000000"/>
          <w:lang w:val="lt-LT"/>
        </w:rPr>
        <w:t xml:space="preserve">_________________________________ (informacinės sistemos </w:t>
      </w:r>
    </w:p>
    <w:p w14:paraId="17B38E9D" w14:textId="77777777" w:rsidR="00746B32" w:rsidRDefault="00746B32" w:rsidP="00746B32">
      <w:pPr>
        <w:autoSpaceDE w:val="0"/>
        <w:autoSpaceDN w:val="0"/>
        <w:adjustRightInd w:val="0"/>
        <w:rPr>
          <w:color w:val="000000"/>
          <w:lang w:val="lt-LT"/>
        </w:rPr>
      </w:pPr>
      <w:r>
        <w:rPr>
          <w:color w:val="000000"/>
          <w:lang w:val="lt-LT"/>
        </w:rPr>
        <w:t xml:space="preserve">                                                                    duomenų bazės tvarkytojui)</w:t>
      </w:r>
    </w:p>
    <w:p w14:paraId="5E72C917" w14:textId="77777777" w:rsidR="00746B32" w:rsidRDefault="00746B32" w:rsidP="00746B32">
      <w:pPr>
        <w:autoSpaceDE w:val="0"/>
        <w:autoSpaceDN w:val="0"/>
        <w:adjustRightInd w:val="0"/>
        <w:rPr>
          <w:color w:val="000000"/>
          <w:lang w:val="lt-LT"/>
        </w:rPr>
      </w:pPr>
    </w:p>
    <w:p w14:paraId="74997010" w14:textId="77777777" w:rsidR="00746B32" w:rsidRDefault="00746B32" w:rsidP="00746B32">
      <w:pPr>
        <w:autoSpaceDE w:val="0"/>
        <w:autoSpaceDN w:val="0"/>
        <w:adjustRightInd w:val="0"/>
        <w:rPr>
          <w:color w:val="000000"/>
          <w:lang w:val="lt-LT"/>
        </w:rPr>
      </w:pPr>
    </w:p>
    <w:p w14:paraId="3D6D078E" w14:textId="77777777" w:rsidR="00746B32" w:rsidRDefault="00746B32" w:rsidP="00746B32">
      <w:pPr>
        <w:autoSpaceDE w:val="0"/>
        <w:autoSpaceDN w:val="0"/>
        <w:adjustRightInd w:val="0"/>
        <w:rPr>
          <w:color w:val="000000"/>
          <w:lang w:val="lt-LT"/>
        </w:rPr>
      </w:pPr>
    </w:p>
    <w:p w14:paraId="1AC7A23D" w14:textId="77777777" w:rsidR="00746B32" w:rsidRDefault="00746B32" w:rsidP="00746B32">
      <w:pPr>
        <w:autoSpaceDE w:val="0"/>
        <w:autoSpaceDN w:val="0"/>
        <w:adjustRightInd w:val="0"/>
        <w:jc w:val="center"/>
        <w:rPr>
          <w:color w:val="000000"/>
          <w:lang w:val="lt-LT"/>
        </w:rPr>
      </w:pPr>
      <w:r>
        <w:rPr>
          <w:b/>
          <w:bCs/>
          <w:color w:val="000000"/>
          <w:lang w:val="lt-LT"/>
        </w:rPr>
        <w:t>PRAŠYMAS PRIIMTI VAIKĄ Į KLAIPĖDOS RAJONO SAVIVALDYBĖS MOKYKLOS IKIMOKYKLINIO / PRIEŠMOKYKLINIO UGDYMO GRUPĘ</w:t>
      </w:r>
    </w:p>
    <w:p w14:paraId="77A7B4DB" w14:textId="77777777" w:rsidR="00746B32" w:rsidRDefault="00746B32" w:rsidP="00746B32">
      <w:pPr>
        <w:autoSpaceDE w:val="0"/>
        <w:autoSpaceDN w:val="0"/>
        <w:adjustRightInd w:val="0"/>
        <w:jc w:val="center"/>
        <w:rPr>
          <w:color w:val="000000"/>
          <w:lang w:val="lt-LT"/>
        </w:rPr>
      </w:pPr>
    </w:p>
    <w:p w14:paraId="77D22653" w14:textId="77777777" w:rsidR="00746B32" w:rsidRDefault="00746B32" w:rsidP="00746B32">
      <w:pPr>
        <w:autoSpaceDE w:val="0"/>
        <w:autoSpaceDN w:val="0"/>
        <w:adjustRightInd w:val="0"/>
        <w:jc w:val="center"/>
        <w:rPr>
          <w:color w:val="000000"/>
          <w:lang w:val="lt-LT"/>
        </w:rPr>
      </w:pPr>
      <w:r>
        <w:rPr>
          <w:color w:val="000000"/>
          <w:lang w:val="lt-LT"/>
        </w:rPr>
        <w:t>20__ m. _______________ ____ d.</w:t>
      </w:r>
    </w:p>
    <w:p w14:paraId="5415263A" w14:textId="77777777" w:rsidR="00746B32" w:rsidRDefault="00746B32" w:rsidP="00746B32">
      <w:pPr>
        <w:autoSpaceDE w:val="0"/>
        <w:autoSpaceDN w:val="0"/>
        <w:adjustRightInd w:val="0"/>
        <w:rPr>
          <w:color w:val="000000"/>
          <w:lang w:val="lt-LT"/>
        </w:rPr>
      </w:pPr>
    </w:p>
    <w:p w14:paraId="4A686473" w14:textId="77777777" w:rsidR="00746B32" w:rsidRDefault="00746B32" w:rsidP="00746B32">
      <w:pPr>
        <w:autoSpaceDE w:val="0"/>
        <w:autoSpaceDN w:val="0"/>
        <w:adjustRightInd w:val="0"/>
        <w:rPr>
          <w:color w:val="000000"/>
          <w:lang w:val="lt-LT"/>
        </w:rPr>
      </w:pPr>
    </w:p>
    <w:p w14:paraId="21E26067" w14:textId="77777777" w:rsidR="00746B32" w:rsidRDefault="00746B32" w:rsidP="00746B32">
      <w:pPr>
        <w:autoSpaceDE w:val="0"/>
        <w:autoSpaceDN w:val="0"/>
        <w:adjustRightInd w:val="0"/>
        <w:rPr>
          <w:color w:val="000000"/>
          <w:lang w:val="lt-LT"/>
        </w:rPr>
      </w:pPr>
      <w:r>
        <w:rPr>
          <w:color w:val="000000"/>
          <w:lang w:val="lt-LT"/>
        </w:rPr>
        <w:t xml:space="preserve">Prašau priimti mano sūnų (dukterį) / globotinį (-ę) __________________________________ </w:t>
      </w:r>
    </w:p>
    <w:p w14:paraId="049913FB" w14:textId="77777777" w:rsidR="00746B32" w:rsidRDefault="00746B32" w:rsidP="00746B32">
      <w:pPr>
        <w:autoSpaceDE w:val="0"/>
        <w:autoSpaceDN w:val="0"/>
        <w:adjustRightInd w:val="0"/>
        <w:jc w:val="both"/>
        <w:rPr>
          <w:color w:val="000000"/>
          <w:lang w:val="lt-LT"/>
        </w:rPr>
      </w:pPr>
      <w:r>
        <w:rPr>
          <w:color w:val="000000"/>
          <w:lang w:val="lt-LT"/>
        </w:rPr>
        <w:t>___________________________________________________________________________</w:t>
      </w:r>
    </w:p>
    <w:p w14:paraId="7FA03F60" w14:textId="77777777" w:rsidR="00746B32" w:rsidRDefault="00746B32" w:rsidP="00746B32">
      <w:pPr>
        <w:autoSpaceDE w:val="0"/>
        <w:autoSpaceDN w:val="0"/>
        <w:adjustRightInd w:val="0"/>
        <w:jc w:val="center"/>
        <w:rPr>
          <w:color w:val="000000"/>
          <w:lang w:val="lt-LT"/>
        </w:rPr>
      </w:pPr>
      <w:r>
        <w:rPr>
          <w:color w:val="000000"/>
          <w:lang w:val="lt-LT"/>
        </w:rPr>
        <w:t>(</w:t>
      </w:r>
      <w:r>
        <w:rPr>
          <w:color w:val="000000"/>
          <w:sz w:val="20"/>
          <w:lang w:val="lt-LT"/>
        </w:rPr>
        <w:t>vaiko vardas, pavardė, asmens kodas</w:t>
      </w:r>
      <w:r>
        <w:rPr>
          <w:color w:val="000000"/>
          <w:lang w:val="lt-LT"/>
        </w:rPr>
        <w:t>)</w:t>
      </w:r>
    </w:p>
    <w:p w14:paraId="41AC32BF" w14:textId="77777777" w:rsidR="00746B32" w:rsidRDefault="00746B32" w:rsidP="00746B32">
      <w:pPr>
        <w:autoSpaceDE w:val="0"/>
        <w:autoSpaceDN w:val="0"/>
        <w:adjustRightInd w:val="0"/>
        <w:rPr>
          <w:color w:val="000000"/>
          <w:lang w:val="lt-LT"/>
        </w:rPr>
      </w:pPr>
    </w:p>
    <w:p w14:paraId="0623A062" w14:textId="77777777" w:rsidR="00746B32" w:rsidRDefault="00746B32" w:rsidP="00746B32">
      <w:pPr>
        <w:autoSpaceDE w:val="0"/>
        <w:autoSpaceDN w:val="0"/>
        <w:adjustRightInd w:val="0"/>
        <w:jc w:val="both"/>
        <w:rPr>
          <w:color w:val="000000"/>
          <w:lang w:val="lt-LT"/>
        </w:rPr>
      </w:pPr>
      <w:r>
        <w:rPr>
          <w:color w:val="000000"/>
          <w:lang w:val="lt-LT"/>
        </w:rPr>
        <w:t>nuo 20__ m. ___________________ ____ d. į (įrašyti Mokyklos pavadinimą):</w:t>
      </w:r>
    </w:p>
    <w:p w14:paraId="1FCC7EA9" w14:textId="77777777" w:rsidR="00746B32" w:rsidRDefault="00746B32" w:rsidP="00746B32">
      <w:pPr>
        <w:autoSpaceDE w:val="0"/>
        <w:autoSpaceDN w:val="0"/>
        <w:adjustRightInd w:val="0"/>
        <w:rPr>
          <w:color w:val="000000"/>
          <w:lang w:val="lt-LT"/>
        </w:rPr>
      </w:pPr>
    </w:p>
    <w:p w14:paraId="0323CF92" w14:textId="77777777" w:rsidR="00746B32" w:rsidRDefault="00746B32" w:rsidP="00746B32">
      <w:pPr>
        <w:autoSpaceDE w:val="0"/>
        <w:autoSpaceDN w:val="0"/>
        <w:adjustRightInd w:val="0"/>
        <w:rPr>
          <w:color w:val="000000"/>
          <w:lang w:val="lt-LT"/>
        </w:rPr>
      </w:pPr>
      <w:r>
        <w:rPr>
          <w:b/>
          <w:color w:val="000000"/>
          <w:lang w:val="lt-LT"/>
        </w:rPr>
        <w:t>I pasirinkimas</w:t>
      </w:r>
      <w:r>
        <w:rPr>
          <w:color w:val="000000"/>
          <w:lang w:val="lt-LT"/>
        </w:rPr>
        <w:t>______________________________________________________________</w:t>
      </w:r>
    </w:p>
    <w:p w14:paraId="0FDED408" w14:textId="77777777" w:rsidR="00746B32" w:rsidRDefault="00746B32" w:rsidP="00746B32">
      <w:pPr>
        <w:autoSpaceDE w:val="0"/>
        <w:autoSpaceDN w:val="0"/>
        <w:adjustRightInd w:val="0"/>
        <w:jc w:val="both"/>
        <w:rPr>
          <w:color w:val="000000"/>
          <w:lang w:val="lt-LT"/>
        </w:rPr>
      </w:pPr>
      <w:r>
        <w:rPr>
          <w:color w:val="000000"/>
          <w:lang w:val="lt-LT"/>
        </w:rPr>
        <w:t xml:space="preserve">Pageidauju, kad vaikas lankytų (pažymėti):  </w:t>
      </w:r>
      <w:r>
        <w:rPr>
          <w:color w:val="000000"/>
          <w:lang w:val="lt-LT"/>
        </w:rPr>
        <w:sym w:font="Wingdings" w:char="F0A8"/>
      </w:r>
      <w:r>
        <w:rPr>
          <w:color w:val="000000"/>
          <w:lang w:val="lt-LT"/>
        </w:rPr>
        <w:t xml:space="preserve">  lopšelio, </w:t>
      </w:r>
      <w:r>
        <w:rPr>
          <w:color w:val="000000"/>
          <w:lang w:val="lt-LT"/>
        </w:rPr>
        <w:sym w:font="Wingdings" w:char="F0A8"/>
      </w:r>
      <w:r>
        <w:rPr>
          <w:color w:val="000000"/>
          <w:lang w:val="lt-LT"/>
        </w:rPr>
        <w:t xml:space="preserve"> darželio, </w:t>
      </w:r>
      <w:r>
        <w:rPr>
          <w:color w:val="000000"/>
          <w:lang w:val="lt-LT"/>
        </w:rPr>
        <w:sym w:font="Wingdings" w:char="F0A8"/>
      </w:r>
      <w:r>
        <w:rPr>
          <w:color w:val="000000"/>
          <w:lang w:val="lt-LT"/>
        </w:rPr>
        <w:t xml:space="preserve">  priešmokyklinio ugdymo grupę.</w:t>
      </w:r>
    </w:p>
    <w:p w14:paraId="7278EF07" w14:textId="77777777" w:rsidR="00746B32" w:rsidRDefault="00746B32" w:rsidP="00746B32">
      <w:pPr>
        <w:autoSpaceDE w:val="0"/>
        <w:autoSpaceDN w:val="0"/>
        <w:adjustRightInd w:val="0"/>
        <w:rPr>
          <w:color w:val="000000"/>
          <w:lang w:val="lt-LT"/>
        </w:rPr>
      </w:pPr>
    </w:p>
    <w:p w14:paraId="2476D243" w14:textId="77777777" w:rsidR="00746B32" w:rsidRDefault="00746B32" w:rsidP="00746B32">
      <w:pPr>
        <w:autoSpaceDE w:val="0"/>
        <w:autoSpaceDN w:val="0"/>
        <w:adjustRightInd w:val="0"/>
        <w:rPr>
          <w:color w:val="000000"/>
          <w:lang w:val="lt-LT"/>
        </w:rPr>
      </w:pPr>
      <w:r>
        <w:rPr>
          <w:b/>
          <w:color w:val="000000"/>
          <w:lang w:val="lt-LT"/>
        </w:rPr>
        <w:t>II pasirinkimas</w:t>
      </w:r>
      <w:r>
        <w:rPr>
          <w:color w:val="000000"/>
          <w:lang w:val="lt-LT"/>
        </w:rPr>
        <w:t>_____________________________________________________________</w:t>
      </w:r>
    </w:p>
    <w:p w14:paraId="7D6D0B69" w14:textId="77777777" w:rsidR="00746B32" w:rsidRDefault="00746B32" w:rsidP="00746B32">
      <w:pPr>
        <w:autoSpaceDE w:val="0"/>
        <w:autoSpaceDN w:val="0"/>
        <w:adjustRightInd w:val="0"/>
        <w:jc w:val="both"/>
        <w:rPr>
          <w:color w:val="000000"/>
          <w:lang w:val="lt-LT"/>
        </w:rPr>
      </w:pPr>
      <w:r>
        <w:rPr>
          <w:color w:val="000000"/>
          <w:lang w:val="lt-LT"/>
        </w:rPr>
        <w:t xml:space="preserve">Pageidauju, kad vaikas lankytų (pažymėti):  </w:t>
      </w:r>
      <w:r>
        <w:rPr>
          <w:color w:val="000000"/>
          <w:lang w:val="lt-LT"/>
        </w:rPr>
        <w:sym w:font="Wingdings" w:char="F0A8"/>
      </w:r>
      <w:r>
        <w:rPr>
          <w:color w:val="000000"/>
          <w:lang w:val="lt-LT"/>
        </w:rPr>
        <w:t xml:space="preserve">  lopšelio, </w:t>
      </w:r>
      <w:r>
        <w:rPr>
          <w:color w:val="000000"/>
          <w:lang w:val="lt-LT"/>
        </w:rPr>
        <w:sym w:font="Wingdings" w:char="F0A8"/>
      </w:r>
      <w:r>
        <w:rPr>
          <w:color w:val="000000"/>
          <w:lang w:val="lt-LT"/>
        </w:rPr>
        <w:t xml:space="preserve"> darželio, </w:t>
      </w:r>
      <w:r>
        <w:rPr>
          <w:color w:val="000000"/>
          <w:lang w:val="lt-LT"/>
        </w:rPr>
        <w:sym w:font="Wingdings" w:char="F0A8"/>
      </w:r>
      <w:r>
        <w:rPr>
          <w:color w:val="000000"/>
          <w:lang w:val="lt-LT"/>
        </w:rPr>
        <w:t xml:space="preserve">  priešmokyklinio ugdymo grupę.</w:t>
      </w:r>
    </w:p>
    <w:p w14:paraId="5B5BA863" w14:textId="77777777" w:rsidR="00746B32" w:rsidRDefault="00746B32" w:rsidP="00746B32">
      <w:pPr>
        <w:autoSpaceDE w:val="0"/>
        <w:autoSpaceDN w:val="0"/>
        <w:adjustRightInd w:val="0"/>
        <w:jc w:val="both"/>
        <w:rPr>
          <w:color w:val="000000"/>
          <w:lang w:val="lt-LT"/>
        </w:rPr>
      </w:pPr>
    </w:p>
    <w:p w14:paraId="6657D7DF" w14:textId="77777777" w:rsidR="00746B32" w:rsidRDefault="00746B32" w:rsidP="00746B32">
      <w:pPr>
        <w:autoSpaceDE w:val="0"/>
        <w:autoSpaceDN w:val="0"/>
        <w:adjustRightInd w:val="0"/>
        <w:jc w:val="both"/>
        <w:rPr>
          <w:color w:val="000000"/>
          <w:lang w:val="lt-LT"/>
        </w:rPr>
      </w:pPr>
      <w:r>
        <w:rPr>
          <w:b/>
          <w:color w:val="000000"/>
          <w:lang w:val="lt-LT"/>
        </w:rPr>
        <w:t>III pasirinkimas</w:t>
      </w:r>
      <w:r>
        <w:rPr>
          <w:color w:val="000000"/>
          <w:lang w:val="lt-LT"/>
        </w:rPr>
        <w:t>_____________________________________________________________</w:t>
      </w:r>
    </w:p>
    <w:p w14:paraId="53017428" w14:textId="77777777" w:rsidR="00746B32" w:rsidRDefault="00746B32" w:rsidP="00746B32">
      <w:pPr>
        <w:autoSpaceDE w:val="0"/>
        <w:autoSpaceDN w:val="0"/>
        <w:adjustRightInd w:val="0"/>
        <w:jc w:val="both"/>
        <w:rPr>
          <w:color w:val="000000"/>
          <w:lang w:val="lt-LT"/>
        </w:rPr>
      </w:pPr>
      <w:r>
        <w:rPr>
          <w:color w:val="000000"/>
          <w:lang w:val="lt-LT"/>
        </w:rPr>
        <w:t xml:space="preserve">Pageidauju, kad vaikas lankytų (pažymėti):  </w:t>
      </w:r>
      <w:r>
        <w:rPr>
          <w:color w:val="000000"/>
          <w:lang w:val="lt-LT"/>
        </w:rPr>
        <w:sym w:font="Wingdings" w:char="F0A8"/>
      </w:r>
      <w:r>
        <w:rPr>
          <w:color w:val="000000"/>
          <w:lang w:val="lt-LT"/>
        </w:rPr>
        <w:t xml:space="preserve">  lopšelio, </w:t>
      </w:r>
      <w:r>
        <w:rPr>
          <w:color w:val="000000"/>
          <w:lang w:val="lt-LT"/>
        </w:rPr>
        <w:sym w:font="Wingdings" w:char="F0A8"/>
      </w:r>
      <w:r>
        <w:rPr>
          <w:color w:val="000000"/>
          <w:lang w:val="lt-LT"/>
        </w:rPr>
        <w:t xml:space="preserve"> darželio, </w:t>
      </w:r>
      <w:r>
        <w:rPr>
          <w:color w:val="000000"/>
          <w:lang w:val="lt-LT"/>
        </w:rPr>
        <w:sym w:font="Wingdings" w:char="F0A8"/>
      </w:r>
      <w:r>
        <w:rPr>
          <w:color w:val="000000"/>
          <w:lang w:val="lt-LT"/>
        </w:rPr>
        <w:t xml:space="preserve">  priešmokyklinio ugdymo grupę.</w:t>
      </w:r>
    </w:p>
    <w:p w14:paraId="79D1FCD1" w14:textId="77777777" w:rsidR="00746B32" w:rsidRDefault="00746B32" w:rsidP="00746B32">
      <w:pPr>
        <w:autoSpaceDE w:val="0"/>
        <w:autoSpaceDN w:val="0"/>
        <w:adjustRightInd w:val="0"/>
        <w:jc w:val="both"/>
        <w:rPr>
          <w:color w:val="000000"/>
          <w:lang w:val="lt-LT"/>
        </w:rPr>
      </w:pPr>
    </w:p>
    <w:p w14:paraId="07DCD969" w14:textId="77777777" w:rsidR="00746B32" w:rsidRDefault="00746B32" w:rsidP="00746B32">
      <w:pPr>
        <w:autoSpaceDE w:val="0"/>
        <w:autoSpaceDN w:val="0"/>
        <w:adjustRightInd w:val="0"/>
        <w:jc w:val="both"/>
        <w:rPr>
          <w:color w:val="000000"/>
          <w:lang w:val="lt-LT"/>
        </w:rPr>
      </w:pPr>
      <w:r>
        <w:rPr>
          <w:b/>
          <w:color w:val="000000"/>
          <w:lang w:val="lt-LT"/>
        </w:rPr>
        <w:t>IV pasirinkimas</w:t>
      </w:r>
      <w:r>
        <w:rPr>
          <w:color w:val="000000"/>
          <w:lang w:val="lt-LT"/>
        </w:rPr>
        <w:t>___________________________________________________________</w:t>
      </w:r>
    </w:p>
    <w:p w14:paraId="3E8D51CF" w14:textId="77777777" w:rsidR="00746B32" w:rsidRDefault="00746B32" w:rsidP="00746B32">
      <w:pPr>
        <w:autoSpaceDE w:val="0"/>
        <w:autoSpaceDN w:val="0"/>
        <w:adjustRightInd w:val="0"/>
        <w:jc w:val="both"/>
        <w:rPr>
          <w:color w:val="000000"/>
          <w:lang w:val="lt-LT"/>
        </w:rPr>
      </w:pPr>
      <w:r>
        <w:rPr>
          <w:color w:val="000000"/>
          <w:lang w:val="lt-LT"/>
        </w:rPr>
        <w:t xml:space="preserve">Pageidauju, kad vaikas lankytų (pažymėti):  </w:t>
      </w:r>
      <w:r>
        <w:rPr>
          <w:color w:val="000000"/>
          <w:lang w:val="lt-LT"/>
        </w:rPr>
        <w:sym w:font="Wingdings" w:char="F0A8"/>
      </w:r>
      <w:r>
        <w:rPr>
          <w:color w:val="000000"/>
          <w:lang w:val="lt-LT"/>
        </w:rPr>
        <w:t xml:space="preserve">  lopšelio, </w:t>
      </w:r>
      <w:r>
        <w:rPr>
          <w:color w:val="000000"/>
          <w:lang w:val="lt-LT"/>
        </w:rPr>
        <w:sym w:font="Wingdings" w:char="F0A8"/>
      </w:r>
      <w:r>
        <w:rPr>
          <w:color w:val="000000"/>
          <w:lang w:val="lt-LT"/>
        </w:rPr>
        <w:t xml:space="preserve"> darželio, </w:t>
      </w:r>
      <w:r>
        <w:rPr>
          <w:color w:val="000000"/>
          <w:lang w:val="lt-LT"/>
        </w:rPr>
        <w:sym w:font="Wingdings" w:char="F0A8"/>
      </w:r>
      <w:r>
        <w:rPr>
          <w:color w:val="000000"/>
          <w:lang w:val="lt-LT"/>
        </w:rPr>
        <w:t xml:space="preserve">  priešmokyklinio ugdymo grupę.</w:t>
      </w:r>
    </w:p>
    <w:p w14:paraId="4E8842AC" w14:textId="77777777" w:rsidR="00746B32" w:rsidRDefault="00746B32" w:rsidP="00746B32">
      <w:pPr>
        <w:autoSpaceDE w:val="0"/>
        <w:autoSpaceDN w:val="0"/>
        <w:adjustRightInd w:val="0"/>
        <w:rPr>
          <w:color w:val="000000"/>
          <w:lang w:val="lt-LT"/>
        </w:rPr>
      </w:pPr>
    </w:p>
    <w:p w14:paraId="5C729D78" w14:textId="77777777" w:rsidR="00746B32" w:rsidRDefault="00746B32" w:rsidP="00746B32">
      <w:pPr>
        <w:autoSpaceDE w:val="0"/>
        <w:autoSpaceDN w:val="0"/>
        <w:adjustRightInd w:val="0"/>
        <w:rPr>
          <w:color w:val="000000"/>
          <w:lang w:val="lt-LT"/>
        </w:rPr>
      </w:pPr>
    </w:p>
    <w:p w14:paraId="340FEE65" w14:textId="77777777" w:rsidR="00746B32" w:rsidRDefault="00746B32" w:rsidP="00746B32">
      <w:pPr>
        <w:jc w:val="both"/>
        <w:rPr>
          <w:b/>
          <w:lang w:val="lt-LT"/>
        </w:rPr>
      </w:pPr>
      <w:r>
        <w:rPr>
          <w:b/>
          <w:lang w:val="lt-LT"/>
        </w:rPr>
        <w:lastRenderedPageBreak/>
        <w:t>Pažymiu langelius, kuriais vadovaujantis turėtų būti teikiama pirmenybė priimant mano vaiką į ikimokyklinio/priešmokyklinio ugdymo grupę (žymėti √):</w:t>
      </w:r>
    </w:p>
    <w:p w14:paraId="62395E73" w14:textId="77777777" w:rsidR="00746B32" w:rsidRDefault="00746B32" w:rsidP="00746B32">
      <w:pPr>
        <w:autoSpaceDE w:val="0"/>
        <w:autoSpaceDN w:val="0"/>
        <w:adjustRightInd w:val="0"/>
        <w:jc w:val="both"/>
        <w:rPr>
          <w:lang w:val="lt-LT"/>
        </w:rPr>
      </w:pPr>
    </w:p>
    <w:p w14:paraId="4DE93FBD" w14:textId="77777777" w:rsidR="00746B32" w:rsidRDefault="00746B32" w:rsidP="00746B32">
      <w:pPr>
        <w:numPr>
          <w:ilvl w:val="0"/>
          <w:numId w:val="3"/>
        </w:numPr>
        <w:jc w:val="both"/>
        <w:rPr>
          <w:lang w:val="lt-LT"/>
        </w:rPr>
      </w:pPr>
      <w:r>
        <w:rPr>
          <w:lang w:val="lt-LT"/>
        </w:rPr>
        <w:t>vaikas iš šeimos, auginančios tris ir daugiau vaikų;</w:t>
      </w:r>
    </w:p>
    <w:p w14:paraId="083F06F6" w14:textId="77777777" w:rsidR="00746B32" w:rsidRDefault="00746B32" w:rsidP="00746B32">
      <w:pPr>
        <w:numPr>
          <w:ilvl w:val="0"/>
          <w:numId w:val="3"/>
        </w:numPr>
        <w:jc w:val="both"/>
        <w:rPr>
          <w:lang w:val="lt-LT"/>
        </w:rPr>
      </w:pPr>
      <w:r>
        <w:rPr>
          <w:lang w:val="lt-LT"/>
        </w:rPr>
        <w:t>vaikas, kuriam nustatytas neįgalumas ar labai dideli, dideli bei vidutiniai specialieji ugdymosi sutrikimai;</w:t>
      </w:r>
    </w:p>
    <w:p w14:paraId="74FAC1E9" w14:textId="77777777" w:rsidR="00746B32" w:rsidRDefault="00746B32" w:rsidP="00746B32">
      <w:pPr>
        <w:numPr>
          <w:ilvl w:val="0"/>
          <w:numId w:val="3"/>
        </w:numPr>
        <w:jc w:val="both"/>
        <w:rPr>
          <w:lang w:val="lt-LT"/>
        </w:rPr>
      </w:pPr>
      <w:r>
        <w:rPr>
          <w:lang w:val="lt-LT"/>
        </w:rPr>
        <w:t>vaikas yra įvaikintas arba globojamas;</w:t>
      </w:r>
    </w:p>
    <w:p w14:paraId="52EE10D6" w14:textId="77777777" w:rsidR="00746B32" w:rsidRDefault="00746B32" w:rsidP="00746B32">
      <w:pPr>
        <w:numPr>
          <w:ilvl w:val="0"/>
          <w:numId w:val="3"/>
        </w:numPr>
        <w:jc w:val="both"/>
        <w:rPr>
          <w:lang w:val="lt-LT"/>
        </w:rPr>
      </w:pPr>
      <w:r>
        <w:rPr>
          <w:lang w:val="lt-LT"/>
        </w:rPr>
        <w:t>vaikas, kurio vienas iš tėvų (globėjų) turi ne didesnį kaip 40 procentų darbingumo lygį;</w:t>
      </w:r>
    </w:p>
    <w:p w14:paraId="1208D210" w14:textId="77777777" w:rsidR="00746B32" w:rsidRDefault="00746B32" w:rsidP="00746B32">
      <w:pPr>
        <w:numPr>
          <w:ilvl w:val="0"/>
          <w:numId w:val="3"/>
        </w:numPr>
        <w:jc w:val="both"/>
        <w:rPr>
          <w:lang w:val="lt-LT"/>
        </w:rPr>
      </w:pPr>
      <w:r>
        <w:rPr>
          <w:lang w:val="lt-LT"/>
        </w:rPr>
        <w:t>vaikas, kurių vienas iš tėvų yra bendrojo ugdymo mokyklos, profesinio mokymo mokyklos mokinys arba universiteto, kolegijos nuolatinių studijų studentas;</w:t>
      </w:r>
    </w:p>
    <w:p w14:paraId="776F6E00" w14:textId="77777777" w:rsidR="00746B32" w:rsidRDefault="00746B32" w:rsidP="00746B32">
      <w:pPr>
        <w:numPr>
          <w:ilvl w:val="0"/>
          <w:numId w:val="3"/>
        </w:numPr>
        <w:jc w:val="both"/>
        <w:rPr>
          <w:lang w:val="lt-LT"/>
        </w:rPr>
      </w:pPr>
      <w:r>
        <w:rPr>
          <w:lang w:val="lt-LT"/>
        </w:rPr>
        <w:t>vaikas, kuriam lankyti įstaigą įsakymu, atsižvelgus į rajono Vaiko gerovės komisijos siūlymą, skiria Administracijos direktorius;</w:t>
      </w:r>
    </w:p>
    <w:p w14:paraId="08DBED11" w14:textId="77777777" w:rsidR="00746B32" w:rsidRDefault="00746B32" w:rsidP="00746B32">
      <w:pPr>
        <w:numPr>
          <w:ilvl w:val="0"/>
          <w:numId w:val="3"/>
        </w:numPr>
        <w:jc w:val="both"/>
        <w:rPr>
          <w:lang w:val="lt-LT"/>
        </w:rPr>
      </w:pPr>
      <w:r>
        <w:rPr>
          <w:lang w:val="lt-LT"/>
        </w:rPr>
        <w:t>vaikas, kurio vienas iš tėvų ne mažiau kaip 2 metus atlieka kario savanorio tarnybą Lietuvos kariuomenės Krašto apsaugos savanorių pajėgose ar perkeliamo (rotuojamo) iš kitos savivaldybės profesinės karo tarnybos kario vaikas.</w:t>
      </w:r>
    </w:p>
    <w:p w14:paraId="78224A69" w14:textId="77777777" w:rsidR="00746B32" w:rsidRDefault="00746B32" w:rsidP="00746B32">
      <w:pPr>
        <w:autoSpaceDE w:val="0"/>
        <w:autoSpaceDN w:val="0"/>
        <w:adjustRightInd w:val="0"/>
        <w:jc w:val="both"/>
        <w:rPr>
          <w:b/>
          <w:lang w:val="lt-LT"/>
        </w:rPr>
      </w:pPr>
    </w:p>
    <w:p w14:paraId="568DA8E9" w14:textId="77777777" w:rsidR="00746B32" w:rsidRDefault="00746B32" w:rsidP="00746B32">
      <w:pPr>
        <w:autoSpaceDE w:val="0"/>
        <w:autoSpaceDN w:val="0"/>
        <w:adjustRightInd w:val="0"/>
        <w:jc w:val="both"/>
        <w:rPr>
          <w:b/>
          <w:lang w:val="lt-LT"/>
        </w:rPr>
      </w:pPr>
      <w:r>
        <w:rPr>
          <w:b/>
          <w:lang w:val="lt-LT"/>
        </w:rPr>
        <w:t>Informacinius pranešimus pageidauju gauti (pažymėti vieną pasirinkimą):</w:t>
      </w:r>
    </w:p>
    <w:p w14:paraId="1395DBC6" w14:textId="77777777" w:rsidR="00746B32" w:rsidRDefault="00746B32" w:rsidP="00746B32">
      <w:pPr>
        <w:autoSpaceDE w:val="0"/>
        <w:autoSpaceDN w:val="0"/>
        <w:adjustRightInd w:val="0"/>
        <w:jc w:val="both"/>
        <w:rPr>
          <w:lang w:val="lt-LT"/>
        </w:rPr>
      </w:pPr>
    </w:p>
    <w:p w14:paraId="771CE855" w14:textId="77777777" w:rsidR="00746B32" w:rsidRDefault="00746B32" w:rsidP="00746B32">
      <w:pPr>
        <w:autoSpaceDE w:val="0"/>
        <w:autoSpaceDN w:val="0"/>
        <w:adjustRightInd w:val="0"/>
        <w:jc w:val="both"/>
        <w:rPr>
          <w:lang w:val="lt-LT"/>
        </w:rPr>
      </w:pPr>
      <w:r>
        <w:rPr>
          <w:lang w:val="lt-LT"/>
        </w:rPr>
        <w:sym w:font="Wingdings" w:char="F0A8"/>
      </w:r>
      <w:r>
        <w:rPr>
          <w:lang w:val="lt-LT"/>
        </w:rPr>
        <w:t xml:space="preserve"> paštu (registruotu laišku) </w:t>
      </w:r>
      <w:r>
        <w:rPr>
          <w:lang w:val="lt-LT"/>
        </w:rPr>
        <w:sym w:font="Wingdings" w:char="F0A8"/>
      </w:r>
      <w:r>
        <w:rPr>
          <w:lang w:val="lt-LT"/>
        </w:rPr>
        <w:t xml:space="preserve"> elektroniniu laišku. </w:t>
      </w:r>
    </w:p>
    <w:p w14:paraId="2B0A07EE" w14:textId="77777777" w:rsidR="00746B32" w:rsidRDefault="00746B32" w:rsidP="00746B32">
      <w:pPr>
        <w:autoSpaceDE w:val="0"/>
        <w:autoSpaceDN w:val="0"/>
        <w:adjustRightInd w:val="0"/>
        <w:rPr>
          <w:b/>
          <w:color w:val="000000"/>
          <w:lang w:val="lt-LT"/>
        </w:rPr>
      </w:pPr>
    </w:p>
    <w:p w14:paraId="3ADF0376" w14:textId="77777777" w:rsidR="00746B32" w:rsidRDefault="00746B32" w:rsidP="00746B32">
      <w:pPr>
        <w:autoSpaceDE w:val="0"/>
        <w:autoSpaceDN w:val="0"/>
        <w:adjustRightInd w:val="0"/>
        <w:rPr>
          <w:color w:val="000000"/>
          <w:lang w:val="lt-LT"/>
        </w:rPr>
      </w:pPr>
      <w:r>
        <w:rPr>
          <w:b/>
          <w:color w:val="000000"/>
          <w:lang w:val="lt-LT"/>
        </w:rPr>
        <w:t>Patvirtinu, kad esu informuotas (-a)</w:t>
      </w:r>
      <w:r>
        <w:rPr>
          <w:color w:val="000000"/>
          <w:lang w:val="lt-LT"/>
        </w:rPr>
        <w:t xml:space="preserve"> (pažymėti):</w:t>
      </w:r>
    </w:p>
    <w:p w14:paraId="1894A315" w14:textId="77777777" w:rsidR="00746B32" w:rsidRDefault="00746B32" w:rsidP="00746B32">
      <w:pPr>
        <w:jc w:val="both"/>
        <w:rPr>
          <w:lang w:val="lt-LT"/>
        </w:rPr>
      </w:pPr>
    </w:p>
    <w:p w14:paraId="19410E9C" w14:textId="77777777" w:rsidR="00746B32" w:rsidRDefault="00746B32" w:rsidP="00746B32">
      <w:pPr>
        <w:jc w:val="both"/>
        <w:rPr>
          <w:lang w:val="lt-LT"/>
        </w:rPr>
      </w:pPr>
      <w:r>
        <w:rPr>
          <w:lang w:val="lt-LT"/>
        </w:rPr>
        <w:sym w:font="Wingdings" w:char="F0A8"/>
      </w:r>
      <w:r>
        <w:rPr>
          <w:lang w:val="lt-LT"/>
        </w:rPr>
        <w:t xml:space="preserve"> tėvai (globėjai), gavę pranešimą apie skirtą vietą Mokykloje, per </w:t>
      </w:r>
      <w:r>
        <w:rPr>
          <w:bCs/>
          <w:lang w:val="lt-LT"/>
        </w:rPr>
        <w:t xml:space="preserve">15 </w:t>
      </w:r>
      <w:r>
        <w:rPr>
          <w:lang w:val="lt-LT"/>
        </w:rPr>
        <w:t>darbo dienų, pasirašo sutartį, patvirtindami apie vaiko atvykimą.</w:t>
      </w:r>
    </w:p>
    <w:p w14:paraId="6FDA3010" w14:textId="77777777" w:rsidR="00746B32" w:rsidRDefault="00746B32" w:rsidP="00746B32">
      <w:pPr>
        <w:jc w:val="both"/>
        <w:rPr>
          <w:lang w:val="lt-LT"/>
        </w:rPr>
      </w:pPr>
    </w:p>
    <w:p w14:paraId="2072DB43" w14:textId="77777777" w:rsidR="00746B32" w:rsidRDefault="00746B32" w:rsidP="00746B32">
      <w:pPr>
        <w:jc w:val="both"/>
        <w:rPr>
          <w:lang w:val="lt-LT"/>
        </w:rPr>
      </w:pPr>
      <w:r>
        <w:rPr>
          <w:lang w:val="lt-LT"/>
        </w:rPr>
        <w:sym w:font="Wingdings" w:char="F0A8"/>
      </w:r>
      <w:r>
        <w:rPr>
          <w:lang w:val="lt-LT"/>
        </w:rPr>
        <w:t xml:space="preserve"> Nepasirašius sutarties, nepranešus apie neatvykimą pateisinančių priežasčių ir nepateikus reikiamų dokumentų per </w:t>
      </w:r>
      <w:r>
        <w:rPr>
          <w:bCs/>
          <w:lang w:val="lt-LT"/>
        </w:rPr>
        <w:t>15</w:t>
      </w:r>
      <w:r>
        <w:rPr>
          <w:b/>
          <w:lang w:val="lt-LT"/>
        </w:rPr>
        <w:t xml:space="preserve"> </w:t>
      </w:r>
      <w:r>
        <w:rPr>
          <w:lang w:val="lt-LT"/>
        </w:rPr>
        <w:t>darbo dienų terminą sutartis nesudaroma – vaikas netenka vietos mokykloje. Vaiko vieta priimamų vaikų sąraše ir laukiančių vaikų sąrašuose neišsaugoma.</w:t>
      </w:r>
    </w:p>
    <w:p w14:paraId="71526025" w14:textId="77777777" w:rsidR="00746B32" w:rsidRDefault="00746B32" w:rsidP="00746B32">
      <w:pPr>
        <w:autoSpaceDE w:val="0"/>
        <w:autoSpaceDN w:val="0"/>
        <w:adjustRightInd w:val="0"/>
        <w:jc w:val="both"/>
        <w:rPr>
          <w:lang w:val="lt-LT"/>
        </w:rPr>
      </w:pPr>
    </w:p>
    <w:p w14:paraId="003F5E3C" w14:textId="77777777" w:rsidR="00746B32" w:rsidRDefault="00746B32" w:rsidP="00746B32">
      <w:pPr>
        <w:autoSpaceDE w:val="0"/>
        <w:autoSpaceDN w:val="0"/>
        <w:adjustRightInd w:val="0"/>
        <w:jc w:val="both"/>
        <w:rPr>
          <w:lang w:val="lt-LT"/>
        </w:rPr>
      </w:pPr>
      <w:r>
        <w:rPr>
          <w:lang w:val="lt-LT"/>
        </w:rPr>
        <w:sym w:font="Wingdings" w:char="F0A8"/>
      </w:r>
      <w:r>
        <w:rPr>
          <w:lang w:val="lt-LT"/>
        </w:rPr>
        <w:t xml:space="preserve"> Sudarius sutartį ir vaiką priėmus į pirmą pageidaujamą Mokyklą (I pasirinkimą), vaikas automatiškai bus išbraukiamas iš antros pageidaujamos Mokyklos (II, III, IV pasirinkimų) pageidaujančių lankyti vaikų sąrašo.</w:t>
      </w:r>
    </w:p>
    <w:p w14:paraId="1A0EE1C4" w14:textId="77777777" w:rsidR="00746B32" w:rsidRDefault="00746B32" w:rsidP="00746B32">
      <w:pPr>
        <w:autoSpaceDE w:val="0"/>
        <w:autoSpaceDN w:val="0"/>
        <w:adjustRightInd w:val="0"/>
        <w:rPr>
          <w:color w:val="000000"/>
          <w:lang w:val="lt-LT"/>
        </w:rPr>
      </w:pPr>
    </w:p>
    <w:p w14:paraId="47F7D7FF" w14:textId="77777777" w:rsidR="00746B32" w:rsidRDefault="00746B32" w:rsidP="00746B32">
      <w:pPr>
        <w:autoSpaceDE w:val="0"/>
        <w:autoSpaceDN w:val="0"/>
        <w:adjustRightInd w:val="0"/>
        <w:rPr>
          <w:color w:val="000000"/>
          <w:lang w:val="lt-LT"/>
        </w:rPr>
      </w:pPr>
    </w:p>
    <w:p w14:paraId="0A2637E6" w14:textId="77777777" w:rsidR="00746B32" w:rsidRDefault="00746B32" w:rsidP="00746B32">
      <w:pPr>
        <w:autoSpaceDE w:val="0"/>
        <w:autoSpaceDN w:val="0"/>
        <w:adjustRightInd w:val="0"/>
        <w:rPr>
          <w:color w:val="000000"/>
          <w:lang w:val="lt-LT"/>
        </w:rPr>
      </w:pPr>
      <w:r>
        <w:rPr>
          <w:color w:val="000000"/>
          <w:lang w:val="lt-LT"/>
        </w:rPr>
        <w:t>Sutinku, kad mano duomenys būtų tvarkomi Lietuvos Respublikos teisės aktų nustatyta tvarka.</w:t>
      </w:r>
    </w:p>
    <w:p w14:paraId="773B2B92" w14:textId="77777777" w:rsidR="00746B32" w:rsidRDefault="00746B32" w:rsidP="00746B32">
      <w:pPr>
        <w:autoSpaceDE w:val="0"/>
        <w:autoSpaceDN w:val="0"/>
        <w:adjustRightInd w:val="0"/>
        <w:rPr>
          <w:color w:val="000000"/>
          <w:lang w:val="lt-LT"/>
        </w:rPr>
      </w:pPr>
    </w:p>
    <w:p w14:paraId="34038902" w14:textId="77777777" w:rsidR="00746B32" w:rsidRDefault="00746B32" w:rsidP="00746B32">
      <w:pPr>
        <w:autoSpaceDE w:val="0"/>
        <w:autoSpaceDN w:val="0"/>
        <w:adjustRightInd w:val="0"/>
        <w:rPr>
          <w:color w:val="000000"/>
          <w:lang w:val="lt-LT"/>
        </w:rPr>
      </w:pPr>
      <w:r>
        <w:rPr>
          <w:color w:val="000000"/>
          <w:lang w:val="lt-LT"/>
        </w:rPr>
        <w:t xml:space="preserve">         ________                                        __________________________________________</w:t>
      </w:r>
    </w:p>
    <w:p w14:paraId="06ABED11" w14:textId="77777777" w:rsidR="00746B32" w:rsidRDefault="00746B32" w:rsidP="00746B32">
      <w:pPr>
        <w:autoSpaceDE w:val="0"/>
        <w:autoSpaceDN w:val="0"/>
        <w:adjustRightInd w:val="0"/>
        <w:rPr>
          <w:color w:val="000000"/>
          <w:lang w:val="lt-LT"/>
        </w:rPr>
      </w:pPr>
      <w:r>
        <w:rPr>
          <w:color w:val="000000"/>
          <w:lang w:val="lt-LT"/>
        </w:rPr>
        <w:t xml:space="preserve">         (parašas)                                                 (vieno iš tėvų (globėjų) vardas, pavardė) </w:t>
      </w:r>
    </w:p>
    <w:p w14:paraId="0CB268C4" w14:textId="77777777" w:rsidR="00746B32" w:rsidRDefault="00746B32" w:rsidP="00746B32">
      <w:pPr>
        <w:autoSpaceDE w:val="0"/>
        <w:autoSpaceDN w:val="0"/>
        <w:adjustRightInd w:val="0"/>
        <w:rPr>
          <w:color w:val="000000"/>
          <w:lang w:val="lt-LT"/>
        </w:rPr>
      </w:pPr>
    </w:p>
    <w:p w14:paraId="3369D489" w14:textId="77777777" w:rsidR="00746B32" w:rsidRDefault="00746B32" w:rsidP="00746B32">
      <w:pPr>
        <w:autoSpaceDE w:val="0"/>
        <w:autoSpaceDN w:val="0"/>
        <w:adjustRightInd w:val="0"/>
        <w:rPr>
          <w:color w:val="000000"/>
          <w:lang w:val="lt-LT"/>
        </w:rPr>
      </w:pPr>
    </w:p>
    <w:p w14:paraId="7E0B617C" w14:textId="77777777" w:rsidR="00746B32" w:rsidRDefault="00746B32" w:rsidP="00746B32">
      <w:pPr>
        <w:autoSpaceDE w:val="0"/>
        <w:autoSpaceDN w:val="0"/>
        <w:adjustRightInd w:val="0"/>
        <w:rPr>
          <w:color w:val="000000"/>
          <w:lang w:val="lt-LT"/>
        </w:rPr>
      </w:pPr>
    </w:p>
    <w:p w14:paraId="15A7CA76" w14:textId="77777777" w:rsidR="00746B32" w:rsidRDefault="00746B32" w:rsidP="00746B32">
      <w:pPr>
        <w:autoSpaceDE w:val="0"/>
        <w:autoSpaceDN w:val="0"/>
        <w:adjustRightInd w:val="0"/>
        <w:rPr>
          <w:color w:val="000000"/>
          <w:lang w:val="lt-LT"/>
        </w:rPr>
      </w:pPr>
      <w:r>
        <w:rPr>
          <w:color w:val="000000"/>
          <w:lang w:val="lt-LT"/>
        </w:rPr>
        <w:t xml:space="preserve">Prašymo gavimo patvirtinimas </w:t>
      </w:r>
    </w:p>
    <w:p w14:paraId="610EC072" w14:textId="77777777" w:rsidR="00746B32" w:rsidRDefault="00746B32" w:rsidP="00746B32">
      <w:pPr>
        <w:autoSpaceDE w:val="0"/>
        <w:autoSpaceDN w:val="0"/>
        <w:adjustRightInd w:val="0"/>
        <w:rPr>
          <w:color w:val="000000"/>
          <w:lang w:val="lt-LT"/>
        </w:rPr>
      </w:pPr>
    </w:p>
    <w:p w14:paraId="0DF9BC5E" w14:textId="77777777" w:rsidR="00746B32" w:rsidRDefault="00746B32" w:rsidP="00746B32">
      <w:pPr>
        <w:autoSpaceDE w:val="0"/>
        <w:autoSpaceDN w:val="0"/>
        <w:adjustRightInd w:val="0"/>
        <w:jc w:val="both"/>
        <w:rPr>
          <w:color w:val="000000"/>
          <w:spacing w:val="-6"/>
          <w:lang w:val="lt-LT"/>
        </w:rPr>
      </w:pPr>
      <w:r>
        <w:rPr>
          <w:color w:val="000000"/>
          <w:spacing w:val="-6"/>
          <w:lang w:val="lt-LT"/>
        </w:rPr>
        <w:t xml:space="preserve">(pildo Mokyklos duomenų bazės tvarkytojas ar Savivaldybės duomenų bazės tvarkytojas) </w:t>
      </w:r>
    </w:p>
    <w:p w14:paraId="114C7151" w14:textId="20520709" w:rsidR="00045C9E" w:rsidRPr="001A27C8" w:rsidRDefault="00045C9E" w:rsidP="00045C9E">
      <w:pPr>
        <w:autoSpaceDE w:val="0"/>
        <w:autoSpaceDN w:val="0"/>
        <w:adjustRightInd w:val="0"/>
        <w:jc w:val="both"/>
        <w:rPr>
          <w:color w:val="000000"/>
          <w:spacing w:val="-6"/>
          <w:lang w:val="lt-LT"/>
        </w:rPr>
      </w:pPr>
    </w:p>
    <w:p w14:paraId="3CA3DA3C" w14:textId="77777777" w:rsidR="00045C9E" w:rsidRPr="001A27C8" w:rsidRDefault="00045C9E" w:rsidP="00045C9E">
      <w:pPr>
        <w:rPr>
          <w:b/>
          <w:bCs/>
          <w:lang w:val="lt-LT"/>
        </w:rPr>
      </w:pPr>
    </w:p>
    <w:p w14:paraId="74F81745" w14:textId="77777777" w:rsidR="00045C9E" w:rsidRPr="001A27C8" w:rsidRDefault="00045C9E" w:rsidP="00045C9E">
      <w:pPr>
        <w:rPr>
          <w:lang w:val="lt-LT"/>
        </w:rPr>
      </w:pPr>
    </w:p>
    <w:p w14:paraId="6CA1AC59" w14:textId="77777777" w:rsidR="00045C9E" w:rsidRPr="001A27C8" w:rsidRDefault="00045C9E" w:rsidP="00045C9E">
      <w:pPr>
        <w:rPr>
          <w:lang w:val="lt-LT"/>
        </w:rPr>
      </w:pPr>
    </w:p>
    <w:p w14:paraId="115DBCF5" w14:textId="77777777" w:rsidR="00045C9E" w:rsidRPr="001A27C8" w:rsidRDefault="00045C9E" w:rsidP="00045C9E">
      <w:pPr>
        <w:rPr>
          <w:lang w:val="lt-LT"/>
        </w:rPr>
      </w:pPr>
      <w:r w:rsidRPr="001A27C8">
        <w:rPr>
          <w:lang w:val="lt-LT"/>
        </w:rPr>
        <w:br w:type="page"/>
      </w:r>
    </w:p>
    <w:p w14:paraId="5426C8C3" w14:textId="77777777" w:rsidR="00045C9E" w:rsidRPr="001A27C8" w:rsidRDefault="00045C9E" w:rsidP="00045C9E">
      <w:pPr>
        <w:autoSpaceDE w:val="0"/>
        <w:autoSpaceDN w:val="0"/>
        <w:adjustRightInd w:val="0"/>
        <w:ind w:left="4500"/>
        <w:rPr>
          <w:color w:val="000000"/>
          <w:lang w:val="lt-LT"/>
        </w:rPr>
      </w:pPr>
      <w:r w:rsidRPr="001A27C8">
        <w:rPr>
          <w:color w:val="000000"/>
          <w:lang w:val="lt-LT"/>
        </w:rPr>
        <w:lastRenderedPageBreak/>
        <w:t xml:space="preserve">Vaikų priėmimo į Klaipėdos rajono savivaldybės švietimo įstaigų ikimokyklinio ir priešmokyklinio ugdymo grupes tvarkos aprašo </w:t>
      </w:r>
    </w:p>
    <w:p w14:paraId="6EF0BECC" w14:textId="77777777" w:rsidR="00045C9E" w:rsidRPr="001A27C8" w:rsidRDefault="00045C9E" w:rsidP="00045C9E">
      <w:pPr>
        <w:jc w:val="center"/>
        <w:rPr>
          <w:lang w:val="lt-LT"/>
        </w:rPr>
      </w:pPr>
      <w:r w:rsidRPr="001A27C8">
        <w:rPr>
          <w:lang w:val="lt-LT"/>
        </w:rPr>
        <w:t xml:space="preserve">     2 priedas </w:t>
      </w:r>
    </w:p>
    <w:p w14:paraId="24D48FC6" w14:textId="77777777" w:rsidR="00045C9E" w:rsidRPr="001A27C8" w:rsidRDefault="00045C9E" w:rsidP="00045C9E">
      <w:pPr>
        <w:jc w:val="center"/>
        <w:rPr>
          <w:lang w:val="lt-LT"/>
        </w:rPr>
      </w:pPr>
    </w:p>
    <w:p w14:paraId="099C558E" w14:textId="77777777" w:rsidR="00045C9E" w:rsidRPr="001A27C8" w:rsidRDefault="00045C9E" w:rsidP="00045C9E">
      <w:pPr>
        <w:jc w:val="center"/>
        <w:outlineLvl w:val="8"/>
        <w:rPr>
          <w:b/>
          <w:lang w:val="lt-LT"/>
        </w:rPr>
      </w:pPr>
      <w:r w:rsidRPr="001A27C8">
        <w:rPr>
          <w:b/>
          <w:lang w:val="lt-LT"/>
        </w:rPr>
        <w:t>(Konfidencialumo pasižadėjimo forma)</w:t>
      </w:r>
    </w:p>
    <w:p w14:paraId="4D8AEC05" w14:textId="77777777" w:rsidR="00045C9E" w:rsidRPr="001A27C8" w:rsidRDefault="00045C9E" w:rsidP="00045C9E">
      <w:pPr>
        <w:jc w:val="center"/>
        <w:outlineLvl w:val="8"/>
        <w:rPr>
          <w:b/>
          <w:lang w:val="lt-LT"/>
        </w:rPr>
      </w:pPr>
    </w:p>
    <w:p w14:paraId="658D67F0" w14:textId="77777777" w:rsidR="00045C9E" w:rsidRPr="001A27C8" w:rsidRDefault="00045C9E" w:rsidP="00045C9E">
      <w:pPr>
        <w:jc w:val="center"/>
        <w:outlineLvl w:val="8"/>
        <w:rPr>
          <w:b/>
          <w:lang w:val="lt-LT"/>
        </w:rPr>
      </w:pPr>
      <w:bookmarkStart w:id="15" w:name="_Hlk29285127"/>
      <w:r w:rsidRPr="001A27C8">
        <w:rPr>
          <w:b/>
          <w:lang w:val="lt-LT"/>
        </w:rPr>
        <w:t xml:space="preserve">KONFIDENCIALUMO PASIŽADĖJIMAS </w:t>
      </w:r>
      <w:bookmarkEnd w:id="15"/>
    </w:p>
    <w:p w14:paraId="7CD94025" w14:textId="77777777" w:rsidR="00045C9E" w:rsidRPr="001A27C8" w:rsidRDefault="00045C9E" w:rsidP="00045C9E">
      <w:pPr>
        <w:rPr>
          <w:b/>
          <w:lang w:val="lt-LT"/>
        </w:rPr>
      </w:pPr>
    </w:p>
    <w:p w14:paraId="357EC31A" w14:textId="77777777" w:rsidR="00045C9E" w:rsidRPr="001A27C8" w:rsidRDefault="00045C9E" w:rsidP="00045C9E">
      <w:pPr>
        <w:tabs>
          <w:tab w:val="left" w:pos="993"/>
        </w:tabs>
        <w:ind w:firstLine="709"/>
        <w:jc w:val="center"/>
        <w:rPr>
          <w:lang w:val="lt-LT" w:eastAsia="lt-LT"/>
        </w:rPr>
      </w:pPr>
      <w:r w:rsidRPr="001A27C8">
        <w:rPr>
          <w:lang w:val="lt-LT" w:eastAsia="lt-LT"/>
        </w:rPr>
        <w:t xml:space="preserve">Aš, ___________________________________________________________, </w:t>
      </w:r>
    </w:p>
    <w:p w14:paraId="5B0F996E" w14:textId="77777777" w:rsidR="00045C9E" w:rsidRPr="001A27C8" w:rsidRDefault="00045C9E" w:rsidP="00045C9E">
      <w:pPr>
        <w:tabs>
          <w:tab w:val="left" w:pos="993"/>
        </w:tabs>
        <w:ind w:firstLine="709"/>
        <w:jc w:val="center"/>
        <w:rPr>
          <w:lang w:val="lt-LT" w:eastAsia="lt-LT"/>
        </w:rPr>
      </w:pPr>
      <w:r w:rsidRPr="001A27C8">
        <w:rPr>
          <w:lang w:val="lt-LT" w:eastAsia="lt-LT"/>
        </w:rPr>
        <w:t>(vartotojo vardas, pavardė)</w:t>
      </w:r>
    </w:p>
    <w:p w14:paraId="007DFAC4" w14:textId="77777777" w:rsidR="00045C9E" w:rsidRPr="001A27C8" w:rsidRDefault="00045C9E" w:rsidP="00045C9E">
      <w:pPr>
        <w:tabs>
          <w:tab w:val="left" w:pos="993"/>
        </w:tabs>
        <w:jc w:val="both"/>
        <w:rPr>
          <w:lang w:val="lt-LT" w:eastAsia="lt-LT"/>
        </w:rPr>
      </w:pPr>
    </w:p>
    <w:p w14:paraId="7C09D098" w14:textId="77777777" w:rsidR="00045C9E" w:rsidRPr="001A27C8" w:rsidRDefault="00045C9E" w:rsidP="00045C9E">
      <w:pPr>
        <w:tabs>
          <w:tab w:val="left" w:pos="993"/>
        </w:tabs>
        <w:jc w:val="both"/>
        <w:rPr>
          <w:lang w:val="lt-LT" w:eastAsia="lt-LT"/>
        </w:rPr>
      </w:pPr>
    </w:p>
    <w:p w14:paraId="1F945B8C" w14:textId="77777777" w:rsidR="00045C9E" w:rsidRPr="001A27C8" w:rsidRDefault="00045C9E" w:rsidP="00045C9E">
      <w:pPr>
        <w:pStyle w:val="Sraopastraipa"/>
        <w:tabs>
          <w:tab w:val="left" w:pos="426"/>
          <w:tab w:val="left" w:pos="993"/>
        </w:tabs>
        <w:ind w:left="0" w:firstLine="709"/>
        <w:rPr>
          <w:sz w:val="24"/>
          <w:szCs w:val="24"/>
          <w:lang w:val="lt-LT"/>
        </w:rPr>
      </w:pPr>
      <w:r w:rsidRPr="001A27C8">
        <w:rPr>
          <w:b/>
          <w:sz w:val="24"/>
          <w:szCs w:val="24"/>
          <w:lang w:val="lt-LT"/>
        </w:rPr>
        <w:t>Pasižadu:</w:t>
      </w:r>
    </w:p>
    <w:p w14:paraId="1988C056" w14:textId="77777777" w:rsidR="00045C9E" w:rsidRPr="001A27C8" w:rsidRDefault="00045C9E" w:rsidP="00045C9E">
      <w:pPr>
        <w:pStyle w:val="Sraopastraipa"/>
        <w:numPr>
          <w:ilvl w:val="0"/>
          <w:numId w:val="1"/>
        </w:numPr>
        <w:tabs>
          <w:tab w:val="left" w:pos="426"/>
          <w:tab w:val="left" w:pos="993"/>
        </w:tabs>
        <w:ind w:left="0" w:firstLine="709"/>
        <w:jc w:val="both"/>
        <w:rPr>
          <w:sz w:val="24"/>
          <w:szCs w:val="24"/>
          <w:lang w:val="lt-LT"/>
        </w:rPr>
      </w:pPr>
      <w:r w:rsidRPr="001A27C8">
        <w:rPr>
          <w:sz w:val="24"/>
          <w:szCs w:val="24"/>
          <w:lang w:val="lt-LT"/>
        </w:rPr>
        <w:t>tvarkyti ir naudoti asmens ir kitus duomenis vadovaudamasis 20__ m. ________________d. sutartyje Nr. __________ _________________________________________</w:t>
      </w:r>
    </w:p>
    <w:p w14:paraId="2E4758BE" w14:textId="77777777" w:rsidR="00045C9E" w:rsidRPr="001A27C8" w:rsidRDefault="00045C9E" w:rsidP="00045C9E">
      <w:pPr>
        <w:pStyle w:val="Sraopastraipa"/>
        <w:tabs>
          <w:tab w:val="left" w:pos="426"/>
          <w:tab w:val="left" w:pos="993"/>
        </w:tabs>
        <w:ind w:left="0" w:firstLine="709"/>
        <w:rPr>
          <w:sz w:val="24"/>
          <w:szCs w:val="24"/>
          <w:lang w:val="lt-LT"/>
        </w:rPr>
      </w:pPr>
      <w:r w:rsidRPr="001A27C8">
        <w:rPr>
          <w:sz w:val="24"/>
          <w:szCs w:val="24"/>
          <w:lang w:val="lt-LT"/>
        </w:rPr>
        <w:tab/>
      </w:r>
      <w:r w:rsidRPr="001A27C8">
        <w:rPr>
          <w:sz w:val="24"/>
          <w:szCs w:val="24"/>
          <w:lang w:val="lt-LT"/>
        </w:rPr>
        <w:tab/>
      </w:r>
      <w:r w:rsidRPr="001A27C8">
        <w:rPr>
          <w:sz w:val="24"/>
          <w:szCs w:val="24"/>
          <w:lang w:val="lt-LT"/>
        </w:rPr>
        <w:tab/>
      </w:r>
      <w:r w:rsidRPr="001A27C8">
        <w:rPr>
          <w:sz w:val="24"/>
          <w:szCs w:val="24"/>
          <w:lang w:val="lt-LT"/>
        </w:rPr>
        <w:tab/>
      </w:r>
      <w:r w:rsidRPr="001A27C8">
        <w:rPr>
          <w:sz w:val="24"/>
          <w:szCs w:val="24"/>
          <w:lang w:val="lt-LT"/>
        </w:rPr>
        <w:tab/>
      </w:r>
      <w:r w:rsidRPr="001A27C8">
        <w:rPr>
          <w:sz w:val="24"/>
          <w:szCs w:val="24"/>
          <w:lang w:val="lt-LT"/>
        </w:rPr>
        <w:tab/>
      </w:r>
      <w:r w:rsidRPr="001A27C8">
        <w:rPr>
          <w:sz w:val="24"/>
          <w:szCs w:val="24"/>
          <w:lang w:val="lt-LT"/>
        </w:rPr>
        <w:tab/>
      </w:r>
      <w:r w:rsidRPr="001A27C8">
        <w:rPr>
          <w:sz w:val="24"/>
          <w:szCs w:val="24"/>
          <w:lang w:val="lt-LT"/>
        </w:rPr>
        <w:tab/>
        <w:t xml:space="preserve"> </w:t>
      </w:r>
    </w:p>
    <w:p w14:paraId="02243F07" w14:textId="77777777" w:rsidR="00045C9E" w:rsidRPr="001A27C8" w:rsidRDefault="00045C9E" w:rsidP="00045C9E">
      <w:pPr>
        <w:pStyle w:val="Sraopastraipa"/>
        <w:tabs>
          <w:tab w:val="left" w:pos="426"/>
          <w:tab w:val="left" w:pos="993"/>
        </w:tabs>
        <w:ind w:left="0"/>
        <w:rPr>
          <w:sz w:val="24"/>
          <w:szCs w:val="24"/>
          <w:lang w:val="lt-LT"/>
        </w:rPr>
      </w:pPr>
      <w:r w:rsidRPr="001A27C8">
        <w:rPr>
          <w:sz w:val="24"/>
          <w:szCs w:val="24"/>
          <w:lang w:val="lt-LT"/>
        </w:rPr>
        <w:t xml:space="preserve">nustatytu tikslu; </w:t>
      </w:r>
    </w:p>
    <w:p w14:paraId="4392A664" w14:textId="77777777" w:rsidR="00045C9E" w:rsidRPr="001A27C8" w:rsidRDefault="00045C9E" w:rsidP="00045C9E">
      <w:pPr>
        <w:pStyle w:val="Sraopastraipa"/>
        <w:numPr>
          <w:ilvl w:val="0"/>
          <w:numId w:val="1"/>
        </w:numPr>
        <w:tabs>
          <w:tab w:val="left" w:pos="993"/>
        </w:tabs>
        <w:ind w:left="0" w:firstLine="709"/>
        <w:jc w:val="both"/>
        <w:rPr>
          <w:b/>
          <w:sz w:val="24"/>
          <w:szCs w:val="24"/>
          <w:lang w:val="lt-LT"/>
        </w:rPr>
      </w:pPr>
      <w:r w:rsidRPr="001A27C8">
        <w:rPr>
          <w:sz w:val="24"/>
          <w:szCs w:val="24"/>
          <w:lang w:val="lt-LT"/>
        </w:rPr>
        <w:t>saugoti asmens duomenų paslaptį;</w:t>
      </w:r>
    </w:p>
    <w:p w14:paraId="6C0622AB" w14:textId="77777777" w:rsidR="00045C9E" w:rsidRPr="001A27C8" w:rsidRDefault="00045C9E" w:rsidP="00045C9E">
      <w:pPr>
        <w:pStyle w:val="Sraopastraipa"/>
        <w:numPr>
          <w:ilvl w:val="0"/>
          <w:numId w:val="1"/>
        </w:numPr>
        <w:tabs>
          <w:tab w:val="left" w:pos="993"/>
        </w:tabs>
        <w:ind w:left="0" w:firstLine="709"/>
        <w:jc w:val="both"/>
        <w:rPr>
          <w:sz w:val="24"/>
          <w:szCs w:val="24"/>
          <w:lang w:val="lt-LT"/>
        </w:rPr>
      </w:pPr>
      <w:r w:rsidRPr="001A27C8">
        <w:rPr>
          <w:sz w:val="24"/>
          <w:szCs w:val="24"/>
          <w:lang w:val="lt-LT"/>
        </w:rPr>
        <w:t xml:space="preserve">neatskleisti ir neperduoti tvarkomos informacijos nei vienam asmeniui, kuris nėra įgaliotas naudotis šia informacija; </w:t>
      </w:r>
    </w:p>
    <w:p w14:paraId="426CF0E2" w14:textId="77777777" w:rsidR="00045C9E" w:rsidRPr="001A27C8" w:rsidRDefault="00045C9E" w:rsidP="00045C9E">
      <w:pPr>
        <w:pStyle w:val="Sraopastraipa"/>
        <w:numPr>
          <w:ilvl w:val="0"/>
          <w:numId w:val="1"/>
        </w:numPr>
        <w:tabs>
          <w:tab w:val="left" w:pos="993"/>
        </w:tabs>
        <w:ind w:left="0" w:firstLine="709"/>
        <w:jc w:val="both"/>
        <w:rPr>
          <w:sz w:val="24"/>
          <w:szCs w:val="24"/>
          <w:lang w:val="lt-LT"/>
        </w:rPr>
      </w:pPr>
      <w:r w:rsidRPr="001A27C8">
        <w:rPr>
          <w:sz w:val="24"/>
          <w:szCs w:val="24"/>
          <w:lang w:val="lt-LT"/>
        </w:rPr>
        <w:t>neperduoti neįgaliotiems asmenimis slaptažodžių ir kitų duomenų, leidžiančių programinėmis ir techninėmis priemonėmis sužinoti asmens arba kitus duomenis;</w:t>
      </w:r>
    </w:p>
    <w:p w14:paraId="6861E431" w14:textId="77777777" w:rsidR="00045C9E" w:rsidRPr="001A27C8" w:rsidRDefault="00045C9E" w:rsidP="00045C9E">
      <w:pPr>
        <w:pStyle w:val="Sraopastraipa"/>
        <w:numPr>
          <w:ilvl w:val="0"/>
          <w:numId w:val="1"/>
        </w:numPr>
        <w:tabs>
          <w:tab w:val="left" w:pos="993"/>
        </w:tabs>
        <w:ind w:left="0" w:firstLine="709"/>
        <w:jc w:val="both"/>
        <w:rPr>
          <w:sz w:val="24"/>
          <w:szCs w:val="24"/>
          <w:lang w:val="lt-LT"/>
        </w:rPr>
      </w:pPr>
      <w:r w:rsidRPr="001A27C8">
        <w:rPr>
          <w:sz w:val="24"/>
          <w:szCs w:val="24"/>
          <w:lang w:val="lt-LT"/>
        </w:rPr>
        <w:t>pranešti savo vadovui ir Klaipėdos rajono savivaldybės administracijos duomenų apsaugos pareigūnui apie bet kokią įtartiną situaciją, kuri gali kelti grėsmę asmens ir kitų duomenų saugumui;</w:t>
      </w:r>
    </w:p>
    <w:p w14:paraId="0E7C20B1" w14:textId="77777777" w:rsidR="00045C9E" w:rsidRPr="001A27C8" w:rsidRDefault="00045C9E" w:rsidP="00045C9E">
      <w:pPr>
        <w:pStyle w:val="Sraopastraipa"/>
        <w:numPr>
          <w:ilvl w:val="0"/>
          <w:numId w:val="1"/>
        </w:numPr>
        <w:tabs>
          <w:tab w:val="left" w:pos="993"/>
        </w:tabs>
        <w:ind w:left="0" w:firstLine="709"/>
        <w:jc w:val="both"/>
        <w:rPr>
          <w:sz w:val="24"/>
          <w:szCs w:val="24"/>
          <w:lang w:val="lt-LT"/>
        </w:rPr>
      </w:pPr>
      <w:r w:rsidRPr="001A27C8">
        <w:rPr>
          <w:sz w:val="24"/>
          <w:szCs w:val="24"/>
          <w:lang w:val="lt-LT"/>
        </w:rPr>
        <w:t>laikytis 2016 m. balandžio 27 d. Europos Parlamento ir Tarybos reglamento (ES) 2016/679 dėl fizinių asmenų apsaugos tvarkant asmens duomenis ir dėl laisvo tokių duomenų judėjimo, kuriuo panaikinama Direktyva 95/46/EB, reikalavimų.</w:t>
      </w:r>
    </w:p>
    <w:p w14:paraId="4AFEE790" w14:textId="77777777" w:rsidR="00045C9E" w:rsidRPr="001A27C8" w:rsidRDefault="00045C9E" w:rsidP="00045C9E">
      <w:pPr>
        <w:tabs>
          <w:tab w:val="left" w:pos="993"/>
        </w:tabs>
        <w:ind w:firstLine="709"/>
        <w:jc w:val="both"/>
        <w:rPr>
          <w:lang w:val="lt-LT"/>
        </w:rPr>
      </w:pPr>
    </w:p>
    <w:p w14:paraId="3006612C" w14:textId="77777777" w:rsidR="00045C9E" w:rsidRPr="001A27C8" w:rsidRDefault="00045C9E" w:rsidP="00045C9E">
      <w:pPr>
        <w:tabs>
          <w:tab w:val="left" w:pos="993"/>
        </w:tabs>
        <w:ind w:firstLine="709"/>
        <w:jc w:val="both"/>
        <w:rPr>
          <w:lang w:val="lt-LT" w:eastAsia="lt-LT"/>
        </w:rPr>
      </w:pPr>
      <w:r w:rsidRPr="001A27C8">
        <w:rPr>
          <w:b/>
          <w:lang w:val="lt-LT" w:eastAsia="lt-LT"/>
        </w:rPr>
        <w:t xml:space="preserve">Žinau, </w:t>
      </w:r>
      <w:r w:rsidRPr="001A27C8">
        <w:rPr>
          <w:lang w:val="lt-LT" w:eastAsia="lt-LT"/>
        </w:rPr>
        <w:t>kad turėsiu atsakyti Lietuvos Respublikos įstatymų ir kitų teisės aktų nustatyta tvarka, jei dėl mano veiksmų dėl šio pasižadėjimo nevykdymo arba netinkamo vykdymo valstybės įmonei Registrų centrui kils atsakomybė už asmens ar kitų duomenų atskleidimą;</w:t>
      </w:r>
    </w:p>
    <w:p w14:paraId="7FCA9100" w14:textId="77777777" w:rsidR="00045C9E" w:rsidRPr="001A27C8" w:rsidRDefault="00045C9E" w:rsidP="00045C9E">
      <w:pPr>
        <w:tabs>
          <w:tab w:val="left" w:pos="993"/>
        </w:tabs>
        <w:ind w:firstLine="709"/>
        <w:jc w:val="both"/>
        <w:rPr>
          <w:lang w:val="lt-LT" w:eastAsia="lt-LT"/>
        </w:rPr>
      </w:pPr>
    </w:p>
    <w:p w14:paraId="192999CC" w14:textId="77777777" w:rsidR="00045C9E" w:rsidRPr="001A27C8" w:rsidRDefault="00045C9E" w:rsidP="00045C9E">
      <w:pPr>
        <w:tabs>
          <w:tab w:val="left" w:pos="993"/>
        </w:tabs>
        <w:ind w:firstLine="709"/>
        <w:jc w:val="both"/>
        <w:rPr>
          <w:lang w:val="lt-LT" w:eastAsia="lt-LT"/>
        </w:rPr>
      </w:pPr>
      <w:r w:rsidRPr="001A27C8">
        <w:rPr>
          <w:b/>
          <w:lang w:val="lt-LT" w:eastAsia="lt-LT"/>
        </w:rPr>
        <w:t>Esu susipažinęs (-usi)</w:t>
      </w:r>
      <w:r w:rsidRPr="001A27C8">
        <w:rPr>
          <w:lang w:val="lt-LT" w:eastAsia="lt-LT"/>
        </w:rPr>
        <w:t xml:space="preserve"> </w:t>
      </w:r>
      <w:r w:rsidRPr="001A27C8">
        <w:rPr>
          <w:b/>
          <w:lang w:val="lt-LT" w:eastAsia="lt-LT"/>
        </w:rPr>
        <w:t>ir sutinku</w:t>
      </w:r>
      <w:r w:rsidRPr="001A27C8">
        <w:rPr>
          <w:lang w:val="lt-LT" w:eastAsia="lt-LT"/>
        </w:rPr>
        <w:t xml:space="preserve"> laikytis Klaipėdos rajono savivaldybės administracijos </w:t>
      </w:r>
      <w:r w:rsidRPr="001A27C8">
        <w:rPr>
          <w:lang w:val="lt-LT"/>
        </w:rPr>
        <w:t>informacinių sistemų duomenų saugos nuostatais, patvirtintais Klaipėdos rajono savivaldybės administracijos direktoriaus 2019 m. rugpjūčio 21 d. įsakymu Nr. AV-1774 „Dėl Klaipėdos rajono savivaldybės informacinės sistemos technologijų ir duomenų saugos“.</w:t>
      </w:r>
    </w:p>
    <w:p w14:paraId="6BFDF70E" w14:textId="77777777" w:rsidR="00045C9E" w:rsidRPr="001A27C8" w:rsidRDefault="00045C9E" w:rsidP="00045C9E">
      <w:pPr>
        <w:tabs>
          <w:tab w:val="left" w:pos="993"/>
        </w:tabs>
        <w:ind w:firstLine="709"/>
        <w:jc w:val="both"/>
        <w:rPr>
          <w:lang w:val="lt-LT" w:eastAsia="lt-LT"/>
        </w:rPr>
      </w:pPr>
    </w:p>
    <w:p w14:paraId="08FBCD06" w14:textId="77777777" w:rsidR="00045C9E" w:rsidRPr="001A27C8" w:rsidRDefault="00045C9E" w:rsidP="00045C9E">
      <w:pPr>
        <w:tabs>
          <w:tab w:val="left" w:pos="993"/>
        </w:tabs>
        <w:ind w:firstLine="709"/>
        <w:jc w:val="both"/>
        <w:rPr>
          <w:lang w:val="lt-LT"/>
        </w:rPr>
      </w:pPr>
      <w:r w:rsidRPr="001A27C8">
        <w:rPr>
          <w:b/>
          <w:lang w:val="lt-LT" w:eastAsia="lt-LT"/>
        </w:rPr>
        <w:t>Šis pasižadėjimas galioja visą Sutarties vykdymo laiką ir neribotą laiką po Sutarties pasibaigimo, nepriklausomai nuo užimamų pareigų ir darbovietės, kurioje aš dirbsiu.</w:t>
      </w:r>
    </w:p>
    <w:tbl>
      <w:tblPr>
        <w:tblW w:w="7932" w:type="dxa"/>
        <w:jc w:val="center"/>
        <w:tblLook w:val="04A0" w:firstRow="1" w:lastRow="0" w:firstColumn="1" w:lastColumn="0" w:noHBand="0" w:noVBand="1"/>
      </w:tblPr>
      <w:tblGrid>
        <w:gridCol w:w="4496"/>
        <w:gridCol w:w="270"/>
        <w:gridCol w:w="3166"/>
      </w:tblGrid>
      <w:tr w:rsidR="00045C9E" w:rsidRPr="001A27C8" w14:paraId="51342A53" w14:textId="77777777" w:rsidTr="00030650">
        <w:trPr>
          <w:jc w:val="center"/>
        </w:trPr>
        <w:tc>
          <w:tcPr>
            <w:tcW w:w="4496" w:type="dxa"/>
            <w:tcBorders>
              <w:top w:val="nil"/>
              <w:left w:val="nil"/>
              <w:bottom w:val="single" w:sz="4" w:space="0" w:color="auto"/>
              <w:right w:val="nil"/>
            </w:tcBorders>
          </w:tcPr>
          <w:p w14:paraId="3EF51940" w14:textId="77777777" w:rsidR="00045C9E" w:rsidRPr="001A27C8" w:rsidRDefault="00045C9E" w:rsidP="00030650">
            <w:pPr>
              <w:jc w:val="center"/>
              <w:rPr>
                <w:b/>
                <w:spacing w:val="-4"/>
                <w:lang w:val="lt-LT"/>
              </w:rPr>
            </w:pPr>
          </w:p>
          <w:p w14:paraId="5BD67D52" w14:textId="77777777" w:rsidR="00045C9E" w:rsidRPr="001A27C8" w:rsidRDefault="00045C9E" w:rsidP="00030650">
            <w:pPr>
              <w:jc w:val="center"/>
              <w:rPr>
                <w:b/>
                <w:spacing w:val="-4"/>
                <w:lang w:val="lt-LT"/>
              </w:rPr>
            </w:pPr>
          </w:p>
        </w:tc>
        <w:tc>
          <w:tcPr>
            <w:tcW w:w="270" w:type="dxa"/>
          </w:tcPr>
          <w:p w14:paraId="4E92A128" w14:textId="77777777" w:rsidR="00045C9E" w:rsidRPr="001A27C8" w:rsidRDefault="00045C9E" w:rsidP="00030650">
            <w:pPr>
              <w:jc w:val="center"/>
              <w:rPr>
                <w:spacing w:val="-4"/>
                <w:lang w:val="lt-LT"/>
              </w:rPr>
            </w:pPr>
          </w:p>
        </w:tc>
        <w:tc>
          <w:tcPr>
            <w:tcW w:w="3166" w:type="dxa"/>
            <w:tcBorders>
              <w:top w:val="nil"/>
              <w:left w:val="nil"/>
              <w:bottom w:val="single" w:sz="4" w:space="0" w:color="auto"/>
              <w:right w:val="nil"/>
            </w:tcBorders>
          </w:tcPr>
          <w:p w14:paraId="6A3D6AB9" w14:textId="77777777" w:rsidR="00045C9E" w:rsidRPr="001A27C8" w:rsidRDefault="00045C9E" w:rsidP="00030650">
            <w:pPr>
              <w:jc w:val="center"/>
              <w:rPr>
                <w:b/>
                <w:spacing w:val="-4"/>
                <w:lang w:val="lt-LT"/>
              </w:rPr>
            </w:pPr>
          </w:p>
        </w:tc>
      </w:tr>
      <w:tr w:rsidR="00045C9E" w:rsidRPr="001A27C8" w14:paraId="75A27A8A" w14:textId="77777777" w:rsidTr="00030650">
        <w:trPr>
          <w:trHeight w:val="270"/>
          <w:jc w:val="center"/>
        </w:trPr>
        <w:tc>
          <w:tcPr>
            <w:tcW w:w="4496" w:type="dxa"/>
            <w:tcBorders>
              <w:top w:val="single" w:sz="4" w:space="0" w:color="auto"/>
              <w:left w:val="nil"/>
              <w:bottom w:val="nil"/>
              <w:right w:val="nil"/>
            </w:tcBorders>
          </w:tcPr>
          <w:p w14:paraId="59489A4D" w14:textId="77777777" w:rsidR="00045C9E" w:rsidRPr="001A27C8" w:rsidRDefault="00045C9E" w:rsidP="00030650">
            <w:pPr>
              <w:jc w:val="center"/>
              <w:rPr>
                <w:spacing w:val="-4"/>
                <w:lang w:val="lt-LT"/>
              </w:rPr>
            </w:pPr>
            <w:r w:rsidRPr="001A27C8">
              <w:rPr>
                <w:spacing w:val="-4"/>
                <w:lang w:val="lt-LT"/>
              </w:rPr>
              <w:t>(Pareigos, vardas, pavardė)</w:t>
            </w:r>
          </w:p>
          <w:p w14:paraId="5154683E" w14:textId="77777777" w:rsidR="00045C9E" w:rsidRPr="001A27C8" w:rsidRDefault="00045C9E" w:rsidP="00030650">
            <w:pPr>
              <w:ind w:firstLine="720"/>
              <w:rPr>
                <w:lang w:val="lt-LT"/>
              </w:rPr>
            </w:pPr>
          </w:p>
        </w:tc>
        <w:tc>
          <w:tcPr>
            <w:tcW w:w="270" w:type="dxa"/>
          </w:tcPr>
          <w:p w14:paraId="2E2FFE6C" w14:textId="77777777" w:rsidR="00045C9E" w:rsidRPr="001A27C8" w:rsidRDefault="00045C9E" w:rsidP="00030650">
            <w:pPr>
              <w:jc w:val="center"/>
              <w:rPr>
                <w:spacing w:val="-4"/>
                <w:lang w:val="lt-LT"/>
              </w:rPr>
            </w:pPr>
          </w:p>
        </w:tc>
        <w:tc>
          <w:tcPr>
            <w:tcW w:w="3166" w:type="dxa"/>
            <w:tcBorders>
              <w:top w:val="single" w:sz="4" w:space="0" w:color="auto"/>
              <w:left w:val="nil"/>
              <w:bottom w:val="nil"/>
              <w:right w:val="nil"/>
            </w:tcBorders>
            <w:hideMark/>
          </w:tcPr>
          <w:p w14:paraId="02403E4B" w14:textId="77777777" w:rsidR="00045C9E" w:rsidRPr="001A27C8" w:rsidRDefault="00045C9E" w:rsidP="00030650">
            <w:pPr>
              <w:jc w:val="center"/>
              <w:rPr>
                <w:spacing w:val="-4"/>
                <w:lang w:val="lt-LT"/>
              </w:rPr>
            </w:pPr>
            <w:r w:rsidRPr="001A27C8">
              <w:rPr>
                <w:spacing w:val="-4"/>
                <w:lang w:val="lt-LT"/>
              </w:rPr>
              <w:t>(Parašas, data)</w:t>
            </w:r>
          </w:p>
        </w:tc>
      </w:tr>
    </w:tbl>
    <w:p w14:paraId="75440248" w14:textId="77777777" w:rsidR="00045C9E" w:rsidRPr="001A27C8" w:rsidRDefault="00045C9E" w:rsidP="00045C9E">
      <w:pPr>
        <w:jc w:val="center"/>
        <w:rPr>
          <w:lang w:val="lt-LT"/>
        </w:rPr>
      </w:pPr>
      <w:r w:rsidRPr="001A27C8">
        <w:rPr>
          <w:lang w:val="lt-LT"/>
        </w:rPr>
        <w:t>_____________________</w:t>
      </w:r>
    </w:p>
    <w:p w14:paraId="4D18888E" w14:textId="77777777" w:rsidR="00045C9E" w:rsidRPr="001A27C8" w:rsidRDefault="00045C9E" w:rsidP="00045C9E">
      <w:pPr>
        <w:jc w:val="center"/>
        <w:rPr>
          <w:lang w:val="lt-LT"/>
        </w:rPr>
      </w:pPr>
    </w:p>
    <w:p w14:paraId="0D0D6F0F" w14:textId="77777777" w:rsidR="00D23688" w:rsidRPr="001A27C8" w:rsidRDefault="00D23688" w:rsidP="00D23688">
      <w:pPr>
        <w:pStyle w:val="Betarp"/>
        <w:jc w:val="center"/>
        <w:rPr>
          <w:lang w:val="lt-LT"/>
        </w:rPr>
      </w:pPr>
    </w:p>
    <w:sectPr w:rsidR="00D23688" w:rsidRPr="001A27C8" w:rsidSect="00553F72">
      <w:headerReference w:type="default" r:id="rId16"/>
      <w:headerReference w:type="first" r:id="rId17"/>
      <w:pgSz w:w="11906" w:h="16838" w:code="9"/>
      <w:pgMar w:top="1191" w:right="567" w:bottom="119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991ECA" w14:textId="77777777" w:rsidR="009605C5" w:rsidRDefault="009605C5">
      <w:r>
        <w:separator/>
      </w:r>
    </w:p>
  </w:endnote>
  <w:endnote w:type="continuationSeparator" w:id="0">
    <w:p w14:paraId="1D0F178B" w14:textId="77777777" w:rsidR="009605C5" w:rsidRDefault="00960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imesLT">
    <w:altName w:val="Times New Roman"/>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80B18C" w14:textId="77777777" w:rsidR="009605C5" w:rsidRDefault="009605C5">
      <w:r>
        <w:separator/>
      </w:r>
    </w:p>
  </w:footnote>
  <w:footnote w:type="continuationSeparator" w:id="0">
    <w:p w14:paraId="45B1319F" w14:textId="77777777" w:rsidR="009605C5" w:rsidRDefault="009605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A763D" w14:textId="77777777" w:rsidR="009B1C92" w:rsidRDefault="00BD5427">
    <w:pPr>
      <w:pStyle w:val="Antrats"/>
      <w:framePr w:wrap="around" w:vAnchor="text" w:hAnchor="margin" w:xAlign="right" w:y="1"/>
      <w:rPr>
        <w:rStyle w:val="Puslapionumeris"/>
      </w:rPr>
    </w:pPr>
    <w:r>
      <w:rPr>
        <w:rStyle w:val="Puslapionumeris"/>
      </w:rPr>
      <w:fldChar w:fldCharType="begin"/>
    </w:r>
    <w:r w:rsidR="009B1C92">
      <w:rPr>
        <w:rStyle w:val="Puslapionumeris"/>
      </w:rPr>
      <w:instrText xml:space="preserve">PAGE  </w:instrText>
    </w:r>
    <w:r>
      <w:rPr>
        <w:rStyle w:val="Puslapionumeris"/>
      </w:rPr>
      <w:fldChar w:fldCharType="end"/>
    </w:r>
  </w:p>
  <w:p w14:paraId="5FB6CB5D" w14:textId="77777777" w:rsidR="009B1C92" w:rsidRDefault="009B1C92">
    <w:pPr>
      <w:pStyle w:val="Antrats"/>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37525" w14:textId="77777777" w:rsidR="00E407F0" w:rsidRDefault="00E407F0">
    <w:pPr>
      <w:pStyle w:val="Antrats"/>
      <w:jc w:val="center"/>
    </w:pPr>
    <w:r>
      <w:fldChar w:fldCharType="begin"/>
    </w:r>
    <w:r>
      <w:instrText>PAGE   \* MERGEFORMAT</w:instrText>
    </w:r>
    <w:r>
      <w:fldChar w:fldCharType="separate"/>
    </w:r>
    <w:r>
      <w:rPr>
        <w:lang w:val="lt-LT"/>
      </w:rPr>
      <w:t>2</w:t>
    </w:r>
    <w:r>
      <w:fldChar w:fldCharType="end"/>
    </w:r>
  </w:p>
  <w:p w14:paraId="0871FA98" w14:textId="77777777" w:rsidR="009B1C92" w:rsidRDefault="009B1C92">
    <w:pPr>
      <w:pStyle w:val="Antrats"/>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434049"/>
      <w:docPartObj>
        <w:docPartGallery w:val="Page Numbers (Top of Page)"/>
        <w:docPartUnique/>
      </w:docPartObj>
    </w:sdtPr>
    <w:sdtEndPr/>
    <w:sdtContent>
      <w:p w14:paraId="413B87ED" w14:textId="77777777" w:rsidR="00E858F9" w:rsidRDefault="00045C9E">
        <w:pPr>
          <w:pStyle w:val="Antrats"/>
          <w:jc w:val="center"/>
        </w:pPr>
        <w:r>
          <w:fldChar w:fldCharType="begin"/>
        </w:r>
        <w:r>
          <w:instrText>PAGE   \* MERGEFORMAT</w:instrText>
        </w:r>
        <w:r>
          <w:fldChar w:fldCharType="separate"/>
        </w:r>
        <w:r w:rsidR="00540BE5">
          <w:rPr>
            <w:noProof/>
          </w:rPr>
          <w:t>6</w:t>
        </w:r>
        <w:r>
          <w:fldChar w:fldCharType="end"/>
        </w:r>
      </w:p>
    </w:sdtContent>
  </w:sdt>
  <w:p w14:paraId="23DA6EDC" w14:textId="77777777" w:rsidR="00E858F9" w:rsidRDefault="00540BE5">
    <w:pPr>
      <w:pStyle w:val="Antrat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94CEAD" w14:textId="77777777" w:rsidR="00E858F9" w:rsidRDefault="00540BE5">
    <w:pPr>
      <w:pStyle w:val="Antrats"/>
      <w:jc w:val="center"/>
    </w:pPr>
  </w:p>
  <w:p w14:paraId="6DC9884E" w14:textId="77777777" w:rsidR="00A13FA6" w:rsidRDefault="00540BE5">
    <w:pPr>
      <w:tabs>
        <w:tab w:val="center" w:pos="4986"/>
        <w:tab w:val="right" w:pos="99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CB79F4"/>
    <w:multiLevelType w:val="hybridMultilevel"/>
    <w:tmpl w:val="4202CD62"/>
    <w:lvl w:ilvl="0" w:tplc="04270001">
      <w:start w:val="1"/>
      <w:numFmt w:val="bullet"/>
      <w:lvlText w:val=""/>
      <w:lvlJc w:val="left"/>
      <w:pPr>
        <w:ind w:left="720" w:hanging="360"/>
      </w:pPr>
      <w:rPr>
        <w:rFonts w:ascii="Symbol" w:hAnsi="Symbol" w:hint="default"/>
      </w:rPr>
    </w:lvl>
    <w:lvl w:ilvl="1" w:tplc="906E6410">
      <w:start w:val="1"/>
      <w:numFmt w:val="bullet"/>
      <w:lvlText w:val=""/>
      <w:lvlJc w:val="left"/>
      <w:pPr>
        <w:ind w:left="1440" w:hanging="360"/>
      </w:pPr>
      <w:rPr>
        <w:rFonts w:ascii="Wingdings" w:hAnsi="Wingdings"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46D47937"/>
    <w:multiLevelType w:val="hybridMultilevel"/>
    <w:tmpl w:val="E9782580"/>
    <w:lvl w:ilvl="0" w:tplc="906E6410">
      <w:start w:val="1"/>
      <w:numFmt w:val="bullet"/>
      <w:lvlText w:val=""/>
      <w:lvlJc w:val="left"/>
      <w:pPr>
        <w:ind w:left="360" w:hanging="360"/>
      </w:pPr>
      <w:rPr>
        <w:rFonts w:ascii="Wingdings" w:hAnsi="Wingdings" w:hint="default"/>
      </w:rPr>
    </w:lvl>
    <w:lvl w:ilvl="1" w:tplc="906E6410">
      <w:start w:val="1"/>
      <w:numFmt w:val="bullet"/>
      <w:lvlText w:val=""/>
      <w:lvlJc w:val="left"/>
      <w:pPr>
        <w:ind w:left="1080" w:hanging="360"/>
      </w:pPr>
      <w:rPr>
        <w:rFonts w:ascii="Wingdings" w:hAnsi="Wingdings" w:hint="default"/>
      </w:rPr>
    </w:lvl>
    <w:lvl w:ilvl="2" w:tplc="04270005">
      <w:start w:val="1"/>
      <w:numFmt w:val="bullet"/>
      <w:lvlText w:val=""/>
      <w:lvlJc w:val="left"/>
      <w:pPr>
        <w:ind w:left="1800" w:hanging="360"/>
      </w:pPr>
      <w:rPr>
        <w:rFonts w:ascii="Wingdings" w:hAnsi="Wingdings" w:hint="default"/>
      </w:rPr>
    </w:lvl>
    <w:lvl w:ilvl="3" w:tplc="04270001">
      <w:start w:val="1"/>
      <w:numFmt w:val="bullet"/>
      <w:lvlText w:val=""/>
      <w:lvlJc w:val="left"/>
      <w:pPr>
        <w:ind w:left="2520" w:hanging="360"/>
      </w:pPr>
      <w:rPr>
        <w:rFonts w:ascii="Symbol" w:hAnsi="Symbol" w:hint="default"/>
      </w:rPr>
    </w:lvl>
    <w:lvl w:ilvl="4" w:tplc="04270003">
      <w:start w:val="1"/>
      <w:numFmt w:val="bullet"/>
      <w:lvlText w:val="o"/>
      <w:lvlJc w:val="left"/>
      <w:pPr>
        <w:ind w:left="3240" w:hanging="360"/>
      </w:pPr>
      <w:rPr>
        <w:rFonts w:ascii="Courier New" w:hAnsi="Courier New" w:cs="Courier New" w:hint="default"/>
      </w:rPr>
    </w:lvl>
    <w:lvl w:ilvl="5" w:tplc="04270005">
      <w:start w:val="1"/>
      <w:numFmt w:val="bullet"/>
      <w:lvlText w:val=""/>
      <w:lvlJc w:val="left"/>
      <w:pPr>
        <w:ind w:left="3960" w:hanging="360"/>
      </w:pPr>
      <w:rPr>
        <w:rFonts w:ascii="Wingdings" w:hAnsi="Wingdings" w:hint="default"/>
      </w:rPr>
    </w:lvl>
    <w:lvl w:ilvl="6" w:tplc="04270001">
      <w:start w:val="1"/>
      <w:numFmt w:val="bullet"/>
      <w:lvlText w:val=""/>
      <w:lvlJc w:val="left"/>
      <w:pPr>
        <w:ind w:left="4680" w:hanging="360"/>
      </w:pPr>
      <w:rPr>
        <w:rFonts w:ascii="Symbol" w:hAnsi="Symbol" w:hint="default"/>
      </w:rPr>
    </w:lvl>
    <w:lvl w:ilvl="7" w:tplc="04270003">
      <w:start w:val="1"/>
      <w:numFmt w:val="bullet"/>
      <w:lvlText w:val="o"/>
      <w:lvlJc w:val="left"/>
      <w:pPr>
        <w:ind w:left="5400" w:hanging="360"/>
      </w:pPr>
      <w:rPr>
        <w:rFonts w:ascii="Courier New" w:hAnsi="Courier New" w:cs="Courier New" w:hint="default"/>
      </w:rPr>
    </w:lvl>
    <w:lvl w:ilvl="8" w:tplc="04270005">
      <w:start w:val="1"/>
      <w:numFmt w:val="bullet"/>
      <w:lvlText w:val=""/>
      <w:lvlJc w:val="left"/>
      <w:pPr>
        <w:ind w:left="6120" w:hanging="360"/>
      </w:pPr>
      <w:rPr>
        <w:rFonts w:ascii="Wingdings" w:hAnsi="Wingdings" w:hint="default"/>
      </w:rPr>
    </w:lvl>
  </w:abstractNum>
  <w:abstractNum w:abstractNumId="2" w15:restartNumberingAfterBreak="0">
    <w:nsid w:val="7D267E6C"/>
    <w:multiLevelType w:val="hybridMultilevel"/>
    <w:tmpl w:val="9EBAC554"/>
    <w:lvl w:ilvl="0" w:tplc="ED520B0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9E0"/>
    <w:rsid w:val="00045C9E"/>
    <w:rsid w:val="000A20A0"/>
    <w:rsid w:val="000E1372"/>
    <w:rsid w:val="00112849"/>
    <w:rsid w:val="0011508D"/>
    <w:rsid w:val="00127F9E"/>
    <w:rsid w:val="0013528B"/>
    <w:rsid w:val="00135E9F"/>
    <w:rsid w:val="001457B8"/>
    <w:rsid w:val="001A27C8"/>
    <w:rsid w:val="001A6E9D"/>
    <w:rsid w:val="001A7588"/>
    <w:rsid w:val="00200AD0"/>
    <w:rsid w:val="00241BE4"/>
    <w:rsid w:val="00242423"/>
    <w:rsid w:val="0028059E"/>
    <w:rsid w:val="00291F59"/>
    <w:rsid w:val="00297345"/>
    <w:rsid w:val="002C204F"/>
    <w:rsid w:val="002C68F8"/>
    <w:rsid w:val="002E1252"/>
    <w:rsid w:val="002E4600"/>
    <w:rsid w:val="002F02A0"/>
    <w:rsid w:val="002F35EC"/>
    <w:rsid w:val="00376090"/>
    <w:rsid w:val="003968BD"/>
    <w:rsid w:val="003D3616"/>
    <w:rsid w:val="003E3E9D"/>
    <w:rsid w:val="00420543"/>
    <w:rsid w:val="00461FE1"/>
    <w:rsid w:val="004745C9"/>
    <w:rsid w:val="004775E0"/>
    <w:rsid w:val="004B6F97"/>
    <w:rsid w:val="005039E0"/>
    <w:rsid w:val="00517F77"/>
    <w:rsid w:val="00522B18"/>
    <w:rsid w:val="005302D5"/>
    <w:rsid w:val="00540BE5"/>
    <w:rsid w:val="0055209E"/>
    <w:rsid w:val="00587943"/>
    <w:rsid w:val="0059594A"/>
    <w:rsid w:val="005F48A3"/>
    <w:rsid w:val="00605BCE"/>
    <w:rsid w:val="00617CA9"/>
    <w:rsid w:val="00635C4E"/>
    <w:rsid w:val="00677ADF"/>
    <w:rsid w:val="006969C8"/>
    <w:rsid w:val="006C2424"/>
    <w:rsid w:val="00713593"/>
    <w:rsid w:val="00746B32"/>
    <w:rsid w:val="007F114C"/>
    <w:rsid w:val="0080744F"/>
    <w:rsid w:val="00846527"/>
    <w:rsid w:val="008B3270"/>
    <w:rsid w:val="008E1A0A"/>
    <w:rsid w:val="00907FE6"/>
    <w:rsid w:val="009605C5"/>
    <w:rsid w:val="00961253"/>
    <w:rsid w:val="00977187"/>
    <w:rsid w:val="009B1C92"/>
    <w:rsid w:val="009C75FE"/>
    <w:rsid w:val="009E3BFC"/>
    <w:rsid w:val="009F7EC4"/>
    <w:rsid w:val="00A81152"/>
    <w:rsid w:val="00AA5BA4"/>
    <w:rsid w:val="00AD0C99"/>
    <w:rsid w:val="00AE6086"/>
    <w:rsid w:val="00B33C32"/>
    <w:rsid w:val="00B35FC7"/>
    <w:rsid w:val="00B95DEC"/>
    <w:rsid w:val="00BA0FEA"/>
    <w:rsid w:val="00BC0B38"/>
    <w:rsid w:val="00BD5427"/>
    <w:rsid w:val="00BD6749"/>
    <w:rsid w:val="00BE5D17"/>
    <w:rsid w:val="00BF4A34"/>
    <w:rsid w:val="00C01579"/>
    <w:rsid w:val="00C848B1"/>
    <w:rsid w:val="00C84A9C"/>
    <w:rsid w:val="00D231E0"/>
    <w:rsid w:val="00D23688"/>
    <w:rsid w:val="00DC6915"/>
    <w:rsid w:val="00DF5765"/>
    <w:rsid w:val="00E0403E"/>
    <w:rsid w:val="00E407F0"/>
    <w:rsid w:val="00E54196"/>
    <w:rsid w:val="00E61FCF"/>
    <w:rsid w:val="00E76658"/>
    <w:rsid w:val="00E82797"/>
    <w:rsid w:val="00ED57C6"/>
    <w:rsid w:val="00EE5ED2"/>
    <w:rsid w:val="00F05269"/>
    <w:rsid w:val="00F52E06"/>
    <w:rsid w:val="00FB76D7"/>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74EE51"/>
  <w15:chartTrackingRefBased/>
  <w15:docId w15:val="{4F9ACC2A-00E6-427E-AB9C-7F05BD2EF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77ADF"/>
    <w:rPr>
      <w:sz w:val="24"/>
      <w:szCs w:val="24"/>
      <w:lang w:val="en-GB"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atymopavad">
    <w:name w:val="?statymo pavad."/>
    <w:basedOn w:val="prastasis"/>
    <w:rsid w:val="00677ADF"/>
    <w:pPr>
      <w:spacing w:line="360" w:lineRule="auto"/>
      <w:ind w:firstLine="720"/>
      <w:jc w:val="center"/>
    </w:pPr>
    <w:rPr>
      <w:rFonts w:ascii="TimesLT" w:hAnsi="TimesLT"/>
      <w:caps/>
      <w:szCs w:val="20"/>
      <w:lang w:val="lt-LT"/>
    </w:rPr>
  </w:style>
  <w:style w:type="paragraph" w:styleId="Porat">
    <w:name w:val="footer"/>
    <w:basedOn w:val="prastasis"/>
    <w:rsid w:val="00677ADF"/>
    <w:pPr>
      <w:tabs>
        <w:tab w:val="center" w:pos="4320"/>
        <w:tab w:val="right" w:pos="8640"/>
      </w:tabs>
      <w:spacing w:line="360" w:lineRule="auto"/>
      <w:ind w:firstLine="720"/>
      <w:jc w:val="both"/>
    </w:pPr>
    <w:rPr>
      <w:rFonts w:ascii="TimesLT" w:hAnsi="TimesLT"/>
      <w:szCs w:val="20"/>
      <w:lang w:val="lt-LT"/>
    </w:rPr>
  </w:style>
  <w:style w:type="character" w:styleId="Puslapionumeris">
    <w:name w:val="page number"/>
    <w:basedOn w:val="Numatytasispastraiposriftas"/>
    <w:rsid w:val="00677ADF"/>
  </w:style>
  <w:style w:type="character" w:customStyle="1" w:styleId="Pareigos">
    <w:name w:val="Pareigos"/>
    <w:rsid w:val="00677ADF"/>
    <w:rPr>
      <w:rFonts w:ascii="TimesLT" w:hAnsi="TimesLT"/>
      <w:caps/>
      <w:sz w:val="24"/>
    </w:rPr>
  </w:style>
  <w:style w:type="paragraph" w:styleId="Antrats">
    <w:name w:val="header"/>
    <w:basedOn w:val="prastasis"/>
    <w:link w:val="AntratsDiagrama"/>
    <w:uiPriority w:val="99"/>
    <w:rsid w:val="00677ADF"/>
    <w:pPr>
      <w:tabs>
        <w:tab w:val="center" w:pos="4819"/>
        <w:tab w:val="right" w:pos="9638"/>
      </w:tabs>
    </w:pPr>
  </w:style>
  <w:style w:type="paragraph" w:styleId="Antrat">
    <w:name w:val="caption"/>
    <w:basedOn w:val="prastasis"/>
    <w:next w:val="prastasis"/>
    <w:qFormat/>
    <w:rsid w:val="00677ADF"/>
    <w:rPr>
      <w:b/>
      <w:bCs/>
      <w:sz w:val="20"/>
      <w:szCs w:val="20"/>
    </w:rPr>
  </w:style>
  <w:style w:type="paragraph" w:styleId="Debesliotekstas">
    <w:name w:val="Balloon Text"/>
    <w:basedOn w:val="prastasis"/>
    <w:link w:val="DebesliotekstasDiagrama"/>
    <w:rsid w:val="00C01579"/>
    <w:rPr>
      <w:rFonts w:ascii="Tahoma" w:hAnsi="Tahoma" w:cs="Tahoma"/>
      <w:sz w:val="16"/>
      <w:szCs w:val="16"/>
    </w:rPr>
  </w:style>
  <w:style w:type="character" w:customStyle="1" w:styleId="DebesliotekstasDiagrama">
    <w:name w:val="Debesėlio tekstas Diagrama"/>
    <w:link w:val="Debesliotekstas"/>
    <w:rsid w:val="00C01579"/>
    <w:rPr>
      <w:rFonts w:ascii="Tahoma" w:hAnsi="Tahoma" w:cs="Tahoma"/>
      <w:sz w:val="16"/>
      <w:szCs w:val="16"/>
      <w:lang w:val="en-GB" w:eastAsia="en-US"/>
    </w:rPr>
  </w:style>
  <w:style w:type="character" w:customStyle="1" w:styleId="AntratsDiagrama">
    <w:name w:val="Antraštės Diagrama"/>
    <w:link w:val="Antrats"/>
    <w:uiPriority w:val="99"/>
    <w:rsid w:val="00E407F0"/>
    <w:rPr>
      <w:sz w:val="24"/>
      <w:szCs w:val="24"/>
      <w:lang w:val="en-GB" w:eastAsia="en-US"/>
    </w:rPr>
  </w:style>
  <w:style w:type="paragraph" w:styleId="Pagrindinistekstas">
    <w:name w:val="Body Text"/>
    <w:basedOn w:val="prastasis"/>
    <w:link w:val="PagrindinistekstasDiagrama"/>
    <w:uiPriority w:val="99"/>
    <w:rsid w:val="00E0403E"/>
    <w:pPr>
      <w:spacing w:after="120"/>
    </w:pPr>
    <w:rPr>
      <w:lang w:val="lt-LT" w:eastAsia="lt-LT"/>
    </w:rPr>
  </w:style>
  <w:style w:type="character" w:customStyle="1" w:styleId="PagrindinistekstasDiagrama">
    <w:name w:val="Pagrindinis tekstas Diagrama"/>
    <w:basedOn w:val="Numatytasispastraiposriftas"/>
    <w:link w:val="Pagrindinistekstas"/>
    <w:uiPriority w:val="99"/>
    <w:rsid w:val="00E0403E"/>
    <w:rPr>
      <w:sz w:val="24"/>
      <w:szCs w:val="24"/>
    </w:rPr>
  </w:style>
  <w:style w:type="paragraph" w:styleId="Betarp">
    <w:name w:val="No Spacing"/>
    <w:uiPriority w:val="1"/>
    <w:qFormat/>
    <w:rsid w:val="00E0403E"/>
    <w:rPr>
      <w:sz w:val="24"/>
      <w:szCs w:val="24"/>
      <w:lang w:val="en-GB" w:eastAsia="en-US"/>
    </w:rPr>
  </w:style>
  <w:style w:type="character" w:styleId="Hipersaitas">
    <w:name w:val="Hyperlink"/>
    <w:basedOn w:val="Numatytasispastraiposriftas"/>
    <w:unhideWhenUsed/>
    <w:rsid w:val="002F02A0"/>
    <w:rPr>
      <w:color w:val="0563C1" w:themeColor="hyperlink"/>
      <w:u w:val="single"/>
    </w:rPr>
  </w:style>
  <w:style w:type="character" w:customStyle="1" w:styleId="datametai">
    <w:name w:val="datametai"/>
    <w:basedOn w:val="Numatytasispastraiposriftas"/>
    <w:rsid w:val="006C2424"/>
  </w:style>
  <w:style w:type="character" w:customStyle="1" w:styleId="datamnuo">
    <w:name w:val="datamnuo"/>
    <w:basedOn w:val="Numatytasispastraiposriftas"/>
    <w:rsid w:val="006C2424"/>
  </w:style>
  <w:style w:type="character" w:customStyle="1" w:styleId="datadiena">
    <w:name w:val="datadiena"/>
    <w:basedOn w:val="Numatytasispastraiposriftas"/>
    <w:rsid w:val="006C2424"/>
  </w:style>
  <w:style w:type="character" w:customStyle="1" w:styleId="statymonr">
    <w:name w:val="statymonr"/>
    <w:basedOn w:val="Numatytasispastraiposriftas"/>
    <w:rsid w:val="006C2424"/>
  </w:style>
  <w:style w:type="paragraph" w:styleId="Sraopastraipa">
    <w:name w:val="List Paragraph"/>
    <w:aliases w:val="Bullet EY,List Paragraph2,List Paragraph Red,Numbering,ERP-List Paragraph,List Paragraph11,Sąrašo pastraipa.Bullet,Bullet,Table of contents numbered,Lentele,List Paragraph22,List Paragraph21,List not in Table,punktai"/>
    <w:basedOn w:val="prastasis"/>
    <w:uiPriority w:val="34"/>
    <w:qFormat/>
    <w:rsid w:val="00045C9E"/>
    <w:pPr>
      <w:ind w:left="720"/>
      <w:contextualSpacing/>
    </w:pPr>
    <w:rPr>
      <w:rFonts w:eastAsia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285505">
      <w:bodyDiv w:val="1"/>
      <w:marLeft w:val="0"/>
      <w:marRight w:val="0"/>
      <w:marTop w:val="0"/>
      <w:marBottom w:val="0"/>
      <w:divBdr>
        <w:top w:val="none" w:sz="0" w:space="0" w:color="auto"/>
        <w:left w:val="none" w:sz="0" w:space="0" w:color="auto"/>
        <w:bottom w:val="none" w:sz="0" w:space="0" w:color="auto"/>
        <w:right w:val="none" w:sz="0" w:space="0" w:color="auto"/>
      </w:divBdr>
    </w:div>
    <w:div w:id="464154870">
      <w:bodyDiv w:val="1"/>
      <w:marLeft w:val="0"/>
      <w:marRight w:val="0"/>
      <w:marTop w:val="0"/>
      <w:marBottom w:val="0"/>
      <w:divBdr>
        <w:top w:val="none" w:sz="0" w:space="0" w:color="auto"/>
        <w:left w:val="none" w:sz="0" w:space="0" w:color="auto"/>
        <w:bottom w:val="none" w:sz="0" w:space="0" w:color="auto"/>
        <w:right w:val="none" w:sz="0" w:space="0" w:color="auto"/>
      </w:divBdr>
    </w:div>
    <w:div w:id="785928921">
      <w:bodyDiv w:val="1"/>
      <w:marLeft w:val="0"/>
      <w:marRight w:val="0"/>
      <w:marTop w:val="0"/>
      <w:marBottom w:val="0"/>
      <w:divBdr>
        <w:top w:val="none" w:sz="0" w:space="0" w:color="auto"/>
        <w:left w:val="none" w:sz="0" w:space="0" w:color="auto"/>
        <w:bottom w:val="none" w:sz="0" w:space="0" w:color="auto"/>
        <w:right w:val="none" w:sz="0" w:space="0" w:color="auto"/>
      </w:divBdr>
    </w:div>
    <w:div w:id="1382250564">
      <w:bodyDiv w:val="1"/>
      <w:marLeft w:val="0"/>
      <w:marRight w:val="0"/>
      <w:marTop w:val="0"/>
      <w:marBottom w:val="0"/>
      <w:divBdr>
        <w:top w:val="none" w:sz="0" w:space="0" w:color="auto"/>
        <w:left w:val="none" w:sz="0" w:space="0" w:color="auto"/>
        <w:bottom w:val="none" w:sz="0" w:space="0" w:color="auto"/>
        <w:right w:val="none" w:sz="0" w:space="0" w:color="auto"/>
      </w:divBdr>
    </w:div>
    <w:div w:id="2039548661">
      <w:bodyDiv w:val="1"/>
      <w:marLeft w:val="0"/>
      <w:marRight w:val="0"/>
      <w:marTop w:val="0"/>
      <w:marBottom w:val="0"/>
      <w:divBdr>
        <w:top w:val="none" w:sz="0" w:space="0" w:color="auto"/>
        <w:left w:val="none" w:sz="0" w:space="0" w:color="auto"/>
        <w:bottom w:val="none" w:sz="0" w:space="0" w:color="auto"/>
        <w:right w:val="none" w:sz="0" w:space="0" w:color="auto"/>
      </w:divBdr>
    </w:div>
    <w:div w:id="204879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ugdymas.klaipedos-r.l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ugdymas.klaipedos-r.lt/"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gdymas.klaipedos-r.lt/" TargetMode="External"/><Relationship Id="rId5" Type="http://schemas.openxmlformats.org/officeDocument/2006/relationships/footnotes" Target="footnotes.xml"/><Relationship Id="rId15" Type="http://schemas.openxmlformats.org/officeDocument/2006/relationships/hyperlink" Target="http://www.klaipedos-r.lt" TargetMode="External"/><Relationship Id="rId10" Type="http://schemas.openxmlformats.org/officeDocument/2006/relationships/hyperlink" Target="https://ugdymas.klaipedos-r.l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ugdymas.klaipedos-r.l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Infolex\AdminIrankiaiKlaipedosRa\adm_vid\Tmp\e16abd626d0b4748a9f289dce2d10132.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e16abd626d0b4748a9f289dce2d10132</Template>
  <TotalTime>31</TotalTime>
  <Pages>9</Pages>
  <Words>2935</Words>
  <Characters>20902</Characters>
  <Application>Microsoft Office Word</Application>
  <DocSecurity>0</DocSecurity>
  <Lines>454</Lines>
  <Paragraphs>227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lpstr>
    </vt:vector>
  </TitlesOfParts>
  <Manager>2020-05-28</Manager>
  <Company>Klaipedos rj. savivaldybe</Company>
  <LinksUpToDate>false</LinksUpToDate>
  <CharactersWithSpaces>23610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VAIKŲ PRIĖMIMO Į KLAIPĖDOS RAJONO SAVIVALDYBĖS MOKYKLAS, VYKDANČIAS IKIMOKYKLINIO IR PRIEŠMOKYKLINIO UGDYMO PROGRAMAS, TVARKOS APRAŠO PATVIRTINIMO</dc:title>
  <dc:subject>T11-221</dc:subject>
  <dc:creator>KLAIPĖDOS RAJONO SAVIVALDYBĖS TARYBA</dc:creator>
  <cp:keywords/>
  <dc:description/>
  <cp:lastModifiedBy>Simona Daukšienė</cp:lastModifiedBy>
  <cp:revision>17</cp:revision>
  <cp:lastPrinted>2010-01-13T07:24:00Z</cp:lastPrinted>
  <dcterms:created xsi:type="dcterms:W3CDTF">2020-05-19T13:08:00Z</dcterms:created>
  <dcterms:modified xsi:type="dcterms:W3CDTF">2022-08-31T10:02:00Z</dcterms:modified>
  <cp:category>SPRENDIMAS</cp:category>
</cp:coreProperties>
</file>