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0A129" w14:textId="04B3810F" w:rsidR="000E4F01" w:rsidRDefault="000E4F01" w:rsidP="000E4F01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bookmarkStart w:id="0" w:name="data_metai"/>
      <w:r>
        <w:rPr>
          <w:noProof/>
          <w:lang w:eastAsia="lt-LT"/>
        </w:rPr>
        <w:drawing>
          <wp:inline distT="0" distB="0" distL="0" distR="0" wp14:anchorId="756AD28B" wp14:editId="1E1C243F">
            <wp:extent cx="466725" cy="561975"/>
            <wp:effectExtent l="0" t="0" r="9525" b="9525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07A2" w14:textId="6360BFCD" w:rsidR="009B1C92" w:rsidRPr="003E0EA8" w:rsidRDefault="003E0EA8" w:rsidP="000E4F01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KLAIPĖDOS RAJONO SAVIVALDYBĖS TARYBA</w:t>
      </w:r>
    </w:p>
    <w:p w14:paraId="08B38508" w14:textId="77777777" w:rsidR="009B1C92" w:rsidRPr="00C01579" w:rsidRDefault="009B1C92" w:rsidP="000E4F01">
      <w:pPr>
        <w:pStyle w:val="statymopavad"/>
        <w:spacing w:line="240" w:lineRule="auto"/>
        <w:ind w:firstLine="0"/>
        <w:rPr>
          <w:rFonts w:ascii="Times New Roman" w:hAnsi="Times New Roman"/>
        </w:rPr>
      </w:pPr>
    </w:p>
    <w:bookmarkEnd w:id="0"/>
    <w:p w14:paraId="18C99844" w14:textId="77777777" w:rsidR="00FB76D7" w:rsidRDefault="00C01579" w:rsidP="000E4F01">
      <w:pPr>
        <w:jc w:val="center"/>
        <w:rPr>
          <w:b/>
          <w:sz w:val="28"/>
          <w:szCs w:val="28"/>
          <w:lang w:val="lt-LT"/>
        </w:rPr>
      </w:pPr>
      <w:r w:rsidRPr="00C01579">
        <w:rPr>
          <w:b/>
          <w:sz w:val="28"/>
          <w:szCs w:val="28"/>
          <w:lang w:val="lt-LT"/>
        </w:rPr>
        <w:t>SPRENDIMAS</w:t>
      </w:r>
    </w:p>
    <w:p w14:paraId="12F70826" w14:textId="5A0D5242" w:rsidR="00C01579" w:rsidRDefault="0061219A" w:rsidP="000E4F01">
      <w:pPr>
        <w:jc w:val="center"/>
        <w:rPr>
          <w:b/>
          <w:lang w:val="lt-LT"/>
        </w:rPr>
      </w:pPr>
      <w:r>
        <w:rPr>
          <w:b/>
          <w:sz w:val="28"/>
          <w:szCs w:val="28"/>
          <w:lang w:val="lt-LT"/>
        </w:rPr>
        <w:t xml:space="preserve">DĖL KLAIPĖDOS RAJONO SAVIVALDYBĖS TARYBOS 2020 M. GEGUŽĖS 28 D. SPRENDIMO NR. </w:t>
      </w:r>
      <w:bookmarkStart w:id="1" w:name="n_0"/>
      <w:r w:rsidR="00091DEE" w:rsidRPr="004B59DD">
        <w:rPr>
          <w:b/>
          <w:sz w:val="28"/>
          <w:szCs w:val="28"/>
          <w:lang w:val="lt-LT"/>
        </w:rPr>
        <w:t xml:space="preserve">T11-221 </w:t>
      </w:r>
      <w:bookmarkEnd w:id="1"/>
      <w:r>
        <w:rPr>
          <w:b/>
          <w:sz w:val="28"/>
          <w:szCs w:val="28"/>
          <w:lang w:val="lt-LT"/>
        </w:rPr>
        <w:t>„</w:t>
      </w:r>
      <w:r w:rsidR="00FB76D7">
        <w:rPr>
          <w:b/>
          <w:sz w:val="28"/>
          <w:szCs w:val="28"/>
          <w:lang w:val="lt-LT"/>
        </w:rPr>
        <w:t xml:space="preserve">DĖL </w:t>
      </w:r>
      <w:r w:rsidR="004775E0">
        <w:rPr>
          <w:b/>
          <w:sz w:val="28"/>
          <w:szCs w:val="28"/>
          <w:lang w:val="lt-LT"/>
        </w:rPr>
        <w:t xml:space="preserve">VAIKŲ PRIĖMIMO Į KLAIPĖDOS RAJONO SAVIVALDYBĖS </w:t>
      </w:r>
      <w:r w:rsidR="00E407F0">
        <w:rPr>
          <w:b/>
          <w:sz w:val="28"/>
          <w:szCs w:val="28"/>
          <w:lang w:val="lt-LT"/>
        </w:rPr>
        <w:t xml:space="preserve">MOKYKLAS, VYKDANČIAS </w:t>
      </w:r>
      <w:r w:rsidR="004775E0">
        <w:rPr>
          <w:b/>
          <w:sz w:val="28"/>
          <w:szCs w:val="28"/>
          <w:lang w:val="lt-LT"/>
        </w:rPr>
        <w:t xml:space="preserve">IKIMOKYKLINIO IR PRIEŠMOKYKLINIO UGDYMO </w:t>
      </w:r>
      <w:r w:rsidR="00E407F0">
        <w:rPr>
          <w:b/>
          <w:sz w:val="28"/>
          <w:szCs w:val="28"/>
          <w:lang w:val="lt-LT"/>
        </w:rPr>
        <w:t>PROGRAMAS,</w:t>
      </w:r>
      <w:r w:rsidR="003968BD">
        <w:rPr>
          <w:b/>
          <w:sz w:val="28"/>
          <w:szCs w:val="28"/>
          <w:lang w:val="lt-LT"/>
        </w:rPr>
        <w:t xml:space="preserve"> </w:t>
      </w:r>
      <w:r w:rsidR="004775E0">
        <w:rPr>
          <w:b/>
          <w:sz w:val="28"/>
          <w:szCs w:val="28"/>
          <w:lang w:val="lt-LT"/>
        </w:rPr>
        <w:t>TVARKOS APRAŠO PATVIRTINIMO</w:t>
      </w:r>
      <w:r>
        <w:rPr>
          <w:b/>
          <w:sz w:val="28"/>
          <w:szCs w:val="28"/>
          <w:lang w:val="lt-LT"/>
        </w:rPr>
        <w:t>“ PAKEITIMO</w:t>
      </w:r>
    </w:p>
    <w:p w14:paraId="7EE70F66" w14:textId="77777777" w:rsidR="000E4F01" w:rsidRPr="000E4F01" w:rsidRDefault="000E4F01" w:rsidP="000E4F01">
      <w:pPr>
        <w:jc w:val="center"/>
        <w:rPr>
          <w:b/>
          <w:lang w:val="lt-LT"/>
        </w:rPr>
      </w:pPr>
    </w:p>
    <w:p w14:paraId="2A004CD5" w14:textId="0E8FC964" w:rsidR="00C01579" w:rsidRPr="00C01579" w:rsidRDefault="00FB76D7" w:rsidP="000E4F01">
      <w:pPr>
        <w:jc w:val="center"/>
        <w:rPr>
          <w:lang w:val="lt-LT"/>
        </w:rPr>
      </w:pPr>
      <w:r>
        <w:rPr>
          <w:lang w:val="lt-LT"/>
        </w:rPr>
        <w:t>20</w:t>
      </w:r>
      <w:r w:rsidR="00517F77">
        <w:rPr>
          <w:lang w:val="lt-LT"/>
        </w:rPr>
        <w:t>2</w:t>
      </w:r>
      <w:r w:rsidR="0061219A">
        <w:rPr>
          <w:lang w:val="lt-LT"/>
        </w:rPr>
        <w:t>2</w:t>
      </w:r>
      <w:r w:rsidR="00C01579" w:rsidRPr="00C01579">
        <w:rPr>
          <w:lang w:val="lt-LT"/>
        </w:rPr>
        <w:t xml:space="preserve"> m.</w:t>
      </w:r>
      <w:r w:rsidR="004775E0">
        <w:rPr>
          <w:lang w:val="lt-LT"/>
        </w:rPr>
        <w:t xml:space="preserve"> </w:t>
      </w:r>
      <w:r w:rsidR="0061219A" w:rsidRPr="0061219A">
        <w:rPr>
          <w:lang w:val="lt-LT"/>
        </w:rPr>
        <w:t xml:space="preserve">rugpjūčio </w:t>
      </w:r>
      <w:r w:rsidR="000E4F01">
        <w:rPr>
          <w:lang w:val="lt-LT"/>
        </w:rPr>
        <w:t>25</w:t>
      </w:r>
      <w:r>
        <w:rPr>
          <w:lang w:val="lt-LT"/>
        </w:rPr>
        <w:t xml:space="preserve"> </w:t>
      </w:r>
      <w:r w:rsidR="00C01579" w:rsidRPr="00C01579">
        <w:rPr>
          <w:lang w:val="lt-LT"/>
        </w:rPr>
        <w:t xml:space="preserve">d. Nr. </w:t>
      </w:r>
      <w:r w:rsidR="000E4F01">
        <w:rPr>
          <w:lang w:val="lt-LT"/>
        </w:rPr>
        <w:t>T11-</w:t>
      </w:r>
      <w:r w:rsidR="00C533C3">
        <w:rPr>
          <w:lang w:val="lt-LT"/>
        </w:rPr>
        <w:t>266</w:t>
      </w:r>
    </w:p>
    <w:p w14:paraId="6890559A" w14:textId="77777777" w:rsidR="00C01579" w:rsidRPr="00C01579" w:rsidRDefault="00C01579" w:rsidP="000E4F01">
      <w:pPr>
        <w:jc w:val="center"/>
        <w:rPr>
          <w:lang w:val="lt-LT"/>
        </w:rPr>
      </w:pPr>
      <w:r w:rsidRPr="00C01579">
        <w:rPr>
          <w:lang w:val="lt-LT"/>
        </w:rPr>
        <w:t>Gargždai</w:t>
      </w:r>
    </w:p>
    <w:p w14:paraId="631D1CCA" w14:textId="77777777" w:rsidR="00C01579" w:rsidRPr="00C01579" w:rsidRDefault="00C01579" w:rsidP="000E4F01">
      <w:pPr>
        <w:jc w:val="both"/>
        <w:rPr>
          <w:lang w:val="lt-LT"/>
        </w:rPr>
      </w:pPr>
    </w:p>
    <w:p w14:paraId="0CD673DD" w14:textId="06BF765E" w:rsidR="0061219A" w:rsidRPr="00657511" w:rsidRDefault="00C01579" w:rsidP="000E4F01">
      <w:pPr>
        <w:pStyle w:val="Betarp"/>
        <w:ind w:firstLine="1134"/>
        <w:jc w:val="both"/>
        <w:rPr>
          <w:lang w:val="lt-LT"/>
        </w:rPr>
      </w:pPr>
      <w:r w:rsidRPr="00657511">
        <w:rPr>
          <w:lang w:val="lt-LT"/>
        </w:rPr>
        <w:t>Klaipėdos rajono</w:t>
      </w:r>
      <w:r w:rsidR="00FB76D7" w:rsidRPr="00657511">
        <w:rPr>
          <w:lang w:val="lt-LT"/>
        </w:rPr>
        <w:t xml:space="preserve"> savivaldybės</w:t>
      </w:r>
      <w:r w:rsidRPr="00657511">
        <w:rPr>
          <w:lang w:val="lt-LT"/>
        </w:rPr>
        <w:t xml:space="preserve"> taryba, vadovaudamasi Lietuvos Respublikos vietos savivaldos įstatymo </w:t>
      </w:r>
      <w:r w:rsidR="004775E0" w:rsidRPr="00657511">
        <w:rPr>
          <w:lang w:val="lt-LT"/>
        </w:rPr>
        <w:t xml:space="preserve">18 straipsnio 1 dalimi, </w:t>
      </w:r>
      <w:r w:rsidR="000E4F01" w:rsidRPr="000E4F01">
        <w:rPr>
          <w:spacing w:val="40"/>
          <w:lang w:val="lt-LT"/>
        </w:rPr>
        <w:t>nusprendži</w:t>
      </w:r>
      <w:r w:rsidR="000E4F01">
        <w:rPr>
          <w:lang w:val="lt-LT"/>
        </w:rPr>
        <w:t>a</w:t>
      </w:r>
      <w:r w:rsidRPr="00657511">
        <w:rPr>
          <w:lang w:val="lt-LT"/>
        </w:rPr>
        <w:t>:</w:t>
      </w:r>
    </w:p>
    <w:p w14:paraId="52BA93D8" w14:textId="636A7E96" w:rsidR="00EB032E" w:rsidRDefault="0061219A" w:rsidP="000E4F01">
      <w:pPr>
        <w:pStyle w:val="Betarp"/>
        <w:ind w:firstLine="1134"/>
        <w:jc w:val="both"/>
        <w:rPr>
          <w:lang w:val="lt-LT" w:eastAsia="lt-LT"/>
        </w:rPr>
      </w:pPr>
      <w:r w:rsidRPr="00657511">
        <w:rPr>
          <w:lang w:val="lt-LT" w:eastAsia="lt-LT"/>
        </w:rPr>
        <w:t>1.</w:t>
      </w:r>
      <w:r w:rsidR="008A5473">
        <w:rPr>
          <w:lang w:val="lt-LT" w:eastAsia="lt-LT"/>
        </w:rPr>
        <w:t xml:space="preserve"> </w:t>
      </w:r>
      <w:r w:rsidRPr="00657511">
        <w:rPr>
          <w:lang w:val="lt-LT" w:eastAsia="lt-LT"/>
        </w:rPr>
        <w:t>Pa</w:t>
      </w:r>
      <w:r w:rsidR="00C106CC" w:rsidRPr="00657511">
        <w:rPr>
          <w:lang w:val="lt-LT" w:eastAsia="lt-LT"/>
        </w:rPr>
        <w:t>keisti</w:t>
      </w:r>
      <w:r w:rsidRPr="00657511">
        <w:rPr>
          <w:lang w:val="lt-LT" w:eastAsia="lt-LT"/>
        </w:rPr>
        <w:t xml:space="preserve"> </w:t>
      </w:r>
      <w:r w:rsidR="00C106CC" w:rsidRPr="00657511">
        <w:rPr>
          <w:lang w:val="lt-LT" w:eastAsia="lt-LT"/>
        </w:rPr>
        <w:t>Vaikų priėmimo į Klaipėdos rajono savivaldybės mokyklų ikimokyklinio ir priešmokyklinio ugdymo grupes organizavimo tvarkos apraš</w:t>
      </w:r>
      <w:r w:rsidR="00EB032E">
        <w:rPr>
          <w:lang w:val="lt-LT" w:eastAsia="lt-LT"/>
        </w:rPr>
        <w:t>ą</w:t>
      </w:r>
      <w:r w:rsidR="00C106CC" w:rsidRPr="00657511">
        <w:rPr>
          <w:lang w:val="lt-LT" w:eastAsia="lt-LT"/>
        </w:rPr>
        <w:t>, patvirtint</w:t>
      </w:r>
      <w:r w:rsidR="00EB032E">
        <w:rPr>
          <w:lang w:val="lt-LT" w:eastAsia="lt-LT"/>
        </w:rPr>
        <w:t>ą</w:t>
      </w:r>
      <w:r w:rsidR="00C106CC" w:rsidRPr="00657511">
        <w:rPr>
          <w:lang w:val="lt-LT" w:eastAsia="lt-LT"/>
        </w:rPr>
        <w:t xml:space="preserve"> </w:t>
      </w:r>
      <w:r w:rsidRPr="00657511">
        <w:rPr>
          <w:lang w:val="lt-LT" w:eastAsia="lt-LT"/>
        </w:rPr>
        <w:t>Klaipėdos rajono savivaldybės tarybos 20</w:t>
      </w:r>
      <w:r w:rsidR="00C106CC" w:rsidRPr="00657511">
        <w:rPr>
          <w:lang w:val="lt-LT" w:eastAsia="lt-LT"/>
        </w:rPr>
        <w:t>20 m. gegužės 28 d.</w:t>
      </w:r>
      <w:r w:rsidRPr="00657511">
        <w:rPr>
          <w:lang w:val="lt-LT" w:eastAsia="lt-LT"/>
        </w:rPr>
        <w:t xml:space="preserve"> sprendimu Nr. </w:t>
      </w:r>
      <w:bookmarkStart w:id="2" w:name="n_1"/>
      <w:bookmarkStart w:id="3" w:name="_GoBack"/>
      <w:bookmarkEnd w:id="3"/>
      <w:r w:rsidR="004B59DD" w:rsidRPr="004B59DD">
        <w:rPr>
          <w:lang w:val="lt-LT" w:eastAsia="lt-LT"/>
        </w:rPr>
        <w:t xml:space="preserve">T11-221 </w:t>
      </w:r>
      <w:bookmarkEnd w:id="2"/>
      <w:r w:rsidR="00C106CC" w:rsidRPr="00657511">
        <w:rPr>
          <w:lang w:val="lt-LT" w:eastAsia="lt-LT"/>
        </w:rPr>
        <w:t>„Dėl vaikų priėmimo į Klaipėdos rajono savivaldybės mokyklas, vykdančias ikimokyklinio ir priešmokyklinio ugdymo programas, tvarkos aprašo patvirtinimo“</w:t>
      </w:r>
      <w:r w:rsidR="00EB032E">
        <w:rPr>
          <w:lang w:val="lt-LT" w:eastAsia="lt-LT"/>
        </w:rPr>
        <w:t>:</w:t>
      </w:r>
    </w:p>
    <w:p w14:paraId="0523E9D3" w14:textId="4FF8F431" w:rsidR="0061219A" w:rsidRPr="0061219A" w:rsidRDefault="00EB032E" w:rsidP="000E4F01">
      <w:pPr>
        <w:pStyle w:val="Betarp"/>
        <w:ind w:firstLine="1134"/>
        <w:jc w:val="both"/>
        <w:rPr>
          <w:lang w:val="lt-LT"/>
        </w:rPr>
      </w:pPr>
      <w:r>
        <w:rPr>
          <w:lang w:val="lt-LT" w:eastAsia="lt-LT"/>
        </w:rPr>
        <w:t>1.1. pakeisti</w:t>
      </w:r>
      <w:r w:rsidR="0061219A" w:rsidRPr="00657511">
        <w:rPr>
          <w:lang w:val="lt-LT" w:eastAsia="lt-LT"/>
        </w:rPr>
        <w:t xml:space="preserve"> </w:t>
      </w:r>
      <w:r w:rsidR="00C106CC" w:rsidRPr="00657511">
        <w:rPr>
          <w:lang w:val="lt-LT" w:eastAsia="lt-LT"/>
        </w:rPr>
        <w:t>16.7 papunktį ir jį išdėstyti taip:</w:t>
      </w:r>
    </w:p>
    <w:p w14:paraId="14EECF3A" w14:textId="1C7B2A12" w:rsidR="004775E0" w:rsidRPr="00E14496" w:rsidRDefault="0061219A" w:rsidP="000E4F01">
      <w:pPr>
        <w:pStyle w:val="Betarp"/>
        <w:ind w:firstLine="1134"/>
        <w:jc w:val="both"/>
        <w:rPr>
          <w:lang w:val="lt-LT"/>
        </w:rPr>
      </w:pPr>
      <w:r w:rsidRPr="00E14496">
        <w:rPr>
          <w:szCs w:val="20"/>
          <w:lang w:val="lt-LT" w:eastAsia="lt-LT"/>
        </w:rPr>
        <w:t>„</w:t>
      </w:r>
      <w:r w:rsidR="00657511" w:rsidRPr="00E14496">
        <w:rPr>
          <w:lang w:val="lt-LT"/>
        </w:rPr>
        <w:t xml:space="preserve">16.7. </w:t>
      </w:r>
      <w:bookmarkStart w:id="4" w:name="_Hlk110345372"/>
      <w:r w:rsidR="00657511" w:rsidRPr="00E14496">
        <w:rPr>
          <w:lang w:val="lt-LT"/>
        </w:rPr>
        <w:t>vaikas, kuri</w:t>
      </w:r>
      <w:r w:rsidR="008C731B" w:rsidRPr="00E14496">
        <w:rPr>
          <w:lang w:val="lt-LT"/>
        </w:rPr>
        <w:t>o</w:t>
      </w:r>
      <w:r w:rsidR="00657511" w:rsidRPr="00E14496">
        <w:rPr>
          <w:lang w:val="lt-LT"/>
        </w:rPr>
        <w:t xml:space="preserve"> vienas iš tėvų ne mažiau kaip 2 metus atlieka kario savanorio tarnybą Lietuvos kariuomenės Krašto apsaugos savanorių pajėgose</w:t>
      </w:r>
      <w:r w:rsidR="00AA23BF" w:rsidRPr="00E14496">
        <w:rPr>
          <w:lang w:val="lt-LT"/>
        </w:rPr>
        <w:t xml:space="preserve"> ar perkeliam</w:t>
      </w:r>
      <w:r w:rsidR="00E14496" w:rsidRPr="00E14496">
        <w:rPr>
          <w:lang w:val="lt-LT"/>
        </w:rPr>
        <w:t>o</w:t>
      </w:r>
      <w:r w:rsidR="00AA23BF" w:rsidRPr="00E14496">
        <w:rPr>
          <w:lang w:val="lt-LT"/>
        </w:rPr>
        <w:t xml:space="preserve"> (rotuojam</w:t>
      </w:r>
      <w:r w:rsidR="00E14496" w:rsidRPr="00E14496">
        <w:rPr>
          <w:lang w:val="lt-LT"/>
        </w:rPr>
        <w:t>o</w:t>
      </w:r>
      <w:r w:rsidR="00AA23BF" w:rsidRPr="00E14496">
        <w:rPr>
          <w:lang w:val="lt-LT"/>
        </w:rPr>
        <w:t>) iš kitos savivaldybės</w:t>
      </w:r>
      <w:r w:rsidR="00657511" w:rsidRPr="00E14496">
        <w:rPr>
          <w:lang w:val="lt-LT"/>
        </w:rPr>
        <w:t xml:space="preserve"> </w:t>
      </w:r>
      <w:r w:rsidR="000E4F01">
        <w:rPr>
          <w:lang w:val="lt-LT"/>
        </w:rPr>
        <w:t xml:space="preserve">profesinės </w:t>
      </w:r>
      <w:r w:rsidR="00AA23BF" w:rsidRPr="00E14496">
        <w:rPr>
          <w:lang w:val="lt-LT"/>
        </w:rPr>
        <w:t>karo tarnybos kario vaikas</w:t>
      </w:r>
      <w:bookmarkEnd w:id="4"/>
      <w:r w:rsidR="00E14496" w:rsidRPr="00E14496">
        <w:rPr>
          <w:lang w:val="lt-LT"/>
        </w:rPr>
        <w:t>“</w:t>
      </w:r>
    </w:p>
    <w:p w14:paraId="2890935A" w14:textId="32540346" w:rsidR="00846527" w:rsidRPr="00657511" w:rsidRDefault="00EB032E" w:rsidP="000E4F01">
      <w:pPr>
        <w:pStyle w:val="Betarp"/>
        <w:ind w:firstLine="1134"/>
        <w:jc w:val="both"/>
        <w:rPr>
          <w:lang w:val="lt-LT"/>
        </w:rPr>
      </w:pPr>
      <w:r>
        <w:rPr>
          <w:lang w:val="lt-LT"/>
        </w:rPr>
        <w:t>1.</w:t>
      </w:r>
      <w:r w:rsidR="001A7588" w:rsidRPr="00657511">
        <w:rPr>
          <w:lang w:val="lt-LT"/>
        </w:rPr>
        <w:t>2</w:t>
      </w:r>
      <w:r w:rsidR="00C01579" w:rsidRPr="00657511">
        <w:rPr>
          <w:lang w:val="lt-LT"/>
        </w:rPr>
        <w:t>.</w:t>
      </w:r>
      <w:r w:rsidR="00C106CC" w:rsidRPr="00657511">
        <w:rPr>
          <w:lang w:val="lt-LT"/>
        </w:rPr>
        <w:t xml:space="preserve"> </w:t>
      </w:r>
      <w:r>
        <w:rPr>
          <w:lang w:val="lt-LT"/>
        </w:rPr>
        <w:t>p</w:t>
      </w:r>
      <w:r w:rsidR="000E4F01">
        <w:rPr>
          <w:lang w:val="lt-LT"/>
        </w:rPr>
        <w:t xml:space="preserve">akeisti 1 priedą </w:t>
      </w:r>
      <w:r w:rsidR="00C106CC" w:rsidRPr="00657511">
        <w:rPr>
          <w:lang w:val="lt-LT"/>
        </w:rPr>
        <w:t xml:space="preserve">„Prašymas </w:t>
      </w:r>
      <w:r w:rsidR="00657511">
        <w:rPr>
          <w:lang w:val="lt-LT"/>
        </w:rPr>
        <w:t>priimti</w:t>
      </w:r>
      <w:r w:rsidR="00C106CC" w:rsidRPr="00657511">
        <w:rPr>
          <w:lang w:val="lt-LT"/>
        </w:rPr>
        <w:t xml:space="preserve"> vaiką į </w:t>
      </w:r>
      <w:r w:rsidR="00E14496">
        <w:rPr>
          <w:lang w:val="lt-LT"/>
        </w:rPr>
        <w:t xml:space="preserve">Klaipėdos rajono savivaldybės mokyklos </w:t>
      </w:r>
      <w:r w:rsidR="00C106CC" w:rsidRPr="00657511">
        <w:rPr>
          <w:lang w:val="lt-LT"/>
        </w:rPr>
        <w:t>ikimokyklinio</w:t>
      </w:r>
      <w:r w:rsidR="00657511">
        <w:rPr>
          <w:lang w:val="lt-LT"/>
        </w:rPr>
        <w:t>/</w:t>
      </w:r>
      <w:r w:rsidR="00C106CC" w:rsidRPr="00657511">
        <w:rPr>
          <w:lang w:val="lt-LT"/>
        </w:rPr>
        <w:t>pr</w:t>
      </w:r>
      <w:r w:rsidR="000E4F01">
        <w:rPr>
          <w:lang w:val="lt-LT"/>
        </w:rPr>
        <w:t xml:space="preserve">iešmokyklinio ugdymo grupę“ ir </w:t>
      </w:r>
      <w:r w:rsidR="00C106CC" w:rsidRPr="00657511">
        <w:rPr>
          <w:lang w:val="lt-LT"/>
        </w:rPr>
        <w:t>išdėstyti j</w:t>
      </w:r>
      <w:r w:rsidR="00657511">
        <w:rPr>
          <w:lang w:val="lt-LT"/>
        </w:rPr>
        <w:t>į</w:t>
      </w:r>
      <w:r w:rsidR="00C106CC" w:rsidRPr="00657511">
        <w:rPr>
          <w:lang w:val="lt-LT"/>
        </w:rPr>
        <w:t xml:space="preserve"> nauja redakcija (pridedama).</w:t>
      </w:r>
    </w:p>
    <w:p w14:paraId="4D71AEC6" w14:textId="481A1CF1" w:rsidR="001A7588" w:rsidRPr="00657511" w:rsidRDefault="00EB032E" w:rsidP="000E4F01">
      <w:pPr>
        <w:pStyle w:val="Betarp"/>
        <w:ind w:firstLine="1134"/>
        <w:jc w:val="both"/>
        <w:rPr>
          <w:lang w:val="lt-LT"/>
        </w:rPr>
      </w:pPr>
      <w:r>
        <w:rPr>
          <w:lang w:val="lt-LT"/>
        </w:rPr>
        <w:t>2</w:t>
      </w:r>
      <w:r w:rsidR="001A7588" w:rsidRPr="00657511">
        <w:rPr>
          <w:lang w:val="lt-LT"/>
        </w:rPr>
        <w:t>.</w:t>
      </w:r>
      <w:r w:rsidR="008A5473">
        <w:rPr>
          <w:lang w:val="lt-LT"/>
        </w:rPr>
        <w:t xml:space="preserve"> </w:t>
      </w:r>
      <w:r w:rsidR="001A7588" w:rsidRPr="00657511">
        <w:rPr>
          <w:lang w:val="lt-LT"/>
        </w:rPr>
        <w:t>Sprendimas įsigalioja 20</w:t>
      </w:r>
      <w:r w:rsidR="00517F77" w:rsidRPr="00657511">
        <w:rPr>
          <w:lang w:val="lt-LT"/>
        </w:rPr>
        <w:t>2</w:t>
      </w:r>
      <w:r w:rsidR="007F7F8E">
        <w:rPr>
          <w:lang w:val="lt-LT"/>
        </w:rPr>
        <w:t>2</w:t>
      </w:r>
      <w:r w:rsidR="00517F77" w:rsidRPr="00657511">
        <w:rPr>
          <w:lang w:val="lt-LT"/>
        </w:rPr>
        <w:t xml:space="preserve"> </w:t>
      </w:r>
      <w:r w:rsidR="001A7588" w:rsidRPr="00657511">
        <w:rPr>
          <w:lang w:val="lt-LT"/>
        </w:rPr>
        <w:t xml:space="preserve">m. </w:t>
      </w:r>
      <w:r w:rsidR="00BE5D17" w:rsidRPr="00657511">
        <w:rPr>
          <w:lang w:val="lt-LT"/>
        </w:rPr>
        <w:t>rugsėjo</w:t>
      </w:r>
      <w:r w:rsidR="00517F77" w:rsidRPr="00657511">
        <w:rPr>
          <w:lang w:val="lt-LT"/>
        </w:rPr>
        <w:t xml:space="preserve"> 1 </w:t>
      </w:r>
      <w:r w:rsidR="001A7588" w:rsidRPr="00657511">
        <w:rPr>
          <w:lang w:val="lt-LT"/>
        </w:rPr>
        <w:t>d.</w:t>
      </w:r>
    </w:p>
    <w:p w14:paraId="6D8589BC" w14:textId="1AE0800B" w:rsidR="00E82797" w:rsidRDefault="00EB032E" w:rsidP="000E4F01">
      <w:pPr>
        <w:pStyle w:val="Betarp"/>
        <w:ind w:firstLine="1134"/>
        <w:jc w:val="both"/>
        <w:rPr>
          <w:lang w:val="lt-LT"/>
        </w:rPr>
      </w:pPr>
      <w:r>
        <w:rPr>
          <w:lang w:val="lt-LT"/>
        </w:rPr>
        <w:t>3</w:t>
      </w:r>
      <w:r w:rsidR="00297345" w:rsidRPr="00657511">
        <w:rPr>
          <w:lang w:val="lt-LT"/>
        </w:rPr>
        <w:t>. Skelbti sprendimą Teisės aktų registre</w:t>
      </w:r>
      <w:r w:rsidR="000E4F01">
        <w:rPr>
          <w:lang w:val="lt-LT"/>
        </w:rPr>
        <w:t>.</w:t>
      </w:r>
    </w:p>
    <w:p w14:paraId="2CD52770" w14:textId="77777777" w:rsidR="000E4F01" w:rsidRDefault="000E4F01" w:rsidP="000E4F01">
      <w:pPr>
        <w:pStyle w:val="Betarp"/>
        <w:jc w:val="both"/>
        <w:rPr>
          <w:lang w:val="lt-LT"/>
        </w:rPr>
      </w:pPr>
    </w:p>
    <w:p w14:paraId="0856BE05" w14:textId="77777777" w:rsidR="000E4F01" w:rsidRDefault="000E4F01" w:rsidP="000E4F01">
      <w:pPr>
        <w:pStyle w:val="Betarp"/>
        <w:jc w:val="both"/>
        <w:rPr>
          <w:lang w:val="lt-LT"/>
        </w:rPr>
      </w:pPr>
    </w:p>
    <w:p w14:paraId="02C4807D" w14:textId="77777777" w:rsidR="000E4F01" w:rsidRDefault="000E4F01" w:rsidP="000E4F01">
      <w:pPr>
        <w:pStyle w:val="Betarp"/>
        <w:jc w:val="both"/>
        <w:rPr>
          <w:lang w:val="lt-LT"/>
        </w:rPr>
      </w:pPr>
    </w:p>
    <w:p w14:paraId="4781F781" w14:textId="277DBD8A" w:rsidR="000E4F01" w:rsidRDefault="000E4F01" w:rsidP="000E4F01">
      <w:pPr>
        <w:pStyle w:val="Betarp"/>
        <w:tabs>
          <w:tab w:val="left" w:pos="7655"/>
        </w:tabs>
        <w:jc w:val="both"/>
        <w:rPr>
          <w:lang w:val="lt-LT" w:eastAsia="ar-SA"/>
        </w:rPr>
      </w:pPr>
      <w:r>
        <w:rPr>
          <w:lang w:val="lt-LT"/>
        </w:rPr>
        <w:t>Savivaldybės meras</w:t>
      </w:r>
      <w:r>
        <w:rPr>
          <w:lang w:val="lt-LT"/>
        </w:rPr>
        <w:tab/>
        <w:t>Bronius Markauskas</w:t>
      </w:r>
    </w:p>
    <w:sectPr w:rsidR="000E4F01" w:rsidSect="00677ADF">
      <w:headerReference w:type="even" r:id="rId8"/>
      <w:headerReference w:type="default" r:id="rId9"/>
      <w:type w:val="continuous"/>
      <w:pgSz w:w="11907" w:h="16840" w:code="9"/>
      <w:pgMar w:top="1134" w:right="567" w:bottom="1134" w:left="1701" w:header="709" w:footer="709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4EA352" w14:textId="77777777" w:rsidR="00B464E3" w:rsidRDefault="00B464E3">
      <w:r>
        <w:separator/>
      </w:r>
    </w:p>
  </w:endnote>
  <w:endnote w:type="continuationSeparator" w:id="0">
    <w:p w14:paraId="250CA100" w14:textId="77777777" w:rsidR="00B464E3" w:rsidRDefault="00B46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A4269" w14:textId="77777777" w:rsidR="00B464E3" w:rsidRDefault="00B464E3">
      <w:r>
        <w:separator/>
      </w:r>
    </w:p>
  </w:footnote>
  <w:footnote w:type="continuationSeparator" w:id="0">
    <w:p w14:paraId="1B88207A" w14:textId="77777777" w:rsidR="00B464E3" w:rsidRDefault="00B46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A763D" w14:textId="77777777" w:rsidR="009B1C92" w:rsidRDefault="00BD5427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9B1C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B6CB5D" w14:textId="77777777" w:rsidR="009B1C92" w:rsidRDefault="009B1C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C37525" w14:textId="77777777" w:rsidR="00E407F0" w:rsidRDefault="00E407F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E4F01" w:rsidRPr="000E4F01">
      <w:rPr>
        <w:noProof/>
        <w:lang w:val="lt-LT"/>
      </w:rPr>
      <w:t>2</w:t>
    </w:r>
    <w:r>
      <w:fldChar w:fldCharType="end"/>
    </w:r>
  </w:p>
  <w:p w14:paraId="0871FA98" w14:textId="77777777" w:rsidR="009B1C92" w:rsidRDefault="009B1C92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323AF"/>
    <w:multiLevelType w:val="hybridMultilevel"/>
    <w:tmpl w:val="4642CE92"/>
    <w:lvl w:ilvl="0" w:tplc="FCFC0A6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970FD"/>
    <w:multiLevelType w:val="hybridMultilevel"/>
    <w:tmpl w:val="0E3466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C2CAE"/>
    <w:multiLevelType w:val="hybridMultilevel"/>
    <w:tmpl w:val="4642CE92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9E0"/>
    <w:rsid w:val="00000876"/>
    <w:rsid w:val="00091DEE"/>
    <w:rsid w:val="000A20A0"/>
    <w:rsid w:val="000E1372"/>
    <w:rsid w:val="000E4F01"/>
    <w:rsid w:val="000F4128"/>
    <w:rsid w:val="000F687C"/>
    <w:rsid w:val="00112849"/>
    <w:rsid w:val="00127F9E"/>
    <w:rsid w:val="001457B8"/>
    <w:rsid w:val="001A6E9D"/>
    <w:rsid w:val="001A7588"/>
    <w:rsid w:val="001C1340"/>
    <w:rsid w:val="00200AD0"/>
    <w:rsid w:val="002020E0"/>
    <w:rsid w:val="00241BE4"/>
    <w:rsid w:val="00242423"/>
    <w:rsid w:val="0028059E"/>
    <w:rsid w:val="00291F59"/>
    <w:rsid w:val="00297345"/>
    <w:rsid w:val="002C204F"/>
    <w:rsid w:val="002C68F8"/>
    <w:rsid w:val="002E1252"/>
    <w:rsid w:val="002F02A0"/>
    <w:rsid w:val="002F35EC"/>
    <w:rsid w:val="00376090"/>
    <w:rsid w:val="003968BD"/>
    <w:rsid w:val="003D315C"/>
    <w:rsid w:val="003D3616"/>
    <w:rsid w:val="003E0EA8"/>
    <w:rsid w:val="003E3E9D"/>
    <w:rsid w:val="003E5967"/>
    <w:rsid w:val="003F1546"/>
    <w:rsid w:val="00420543"/>
    <w:rsid w:val="00436298"/>
    <w:rsid w:val="00461FE1"/>
    <w:rsid w:val="004775E0"/>
    <w:rsid w:val="004B59DD"/>
    <w:rsid w:val="004B6F97"/>
    <w:rsid w:val="00502965"/>
    <w:rsid w:val="005039E0"/>
    <w:rsid w:val="00517F77"/>
    <w:rsid w:val="00522B18"/>
    <w:rsid w:val="005302D5"/>
    <w:rsid w:val="00545B6A"/>
    <w:rsid w:val="0055209E"/>
    <w:rsid w:val="00580FF2"/>
    <w:rsid w:val="00587943"/>
    <w:rsid w:val="0059594A"/>
    <w:rsid w:val="005C2268"/>
    <w:rsid w:val="005E1888"/>
    <w:rsid w:val="005F48A3"/>
    <w:rsid w:val="00605BCE"/>
    <w:rsid w:val="0061219A"/>
    <w:rsid w:val="00617CA9"/>
    <w:rsid w:val="00635A85"/>
    <w:rsid w:val="00635C4E"/>
    <w:rsid w:val="0063606F"/>
    <w:rsid w:val="00637215"/>
    <w:rsid w:val="00651635"/>
    <w:rsid w:val="00657511"/>
    <w:rsid w:val="00677ADF"/>
    <w:rsid w:val="006969C8"/>
    <w:rsid w:val="006C2424"/>
    <w:rsid w:val="00713593"/>
    <w:rsid w:val="007575D6"/>
    <w:rsid w:val="007850AD"/>
    <w:rsid w:val="007B58A6"/>
    <w:rsid w:val="007F114C"/>
    <w:rsid w:val="007F7F8E"/>
    <w:rsid w:val="0080744F"/>
    <w:rsid w:val="00846527"/>
    <w:rsid w:val="00861A2F"/>
    <w:rsid w:val="008A120C"/>
    <w:rsid w:val="008A5473"/>
    <w:rsid w:val="008C731B"/>
    <w:rsid w:val="008E1A0A"/>
    <w:rsid w:val="00907FE6"/>
    <w:rsid w:val="00925A1D"/>
    <w:rsid w:val="00942CAB"/>
    <w:rsid w:val="00961253"/>
    <w:rsid w:val="00977187"/>
    <w:rsid w:val="009B1C92"/>
    <w:rsid w:val="009C75FE"/>
    <w:rsid w:val="009E3BFC"/>
    <w:rsid w:val="009F48C5"/>
    <w:rsid w:val="00AA23BF"/>
    <w:rsid w:val="00AA5BA4"/>
    <w:rsid w:val="00B33C32"/>
    <w:rsid w:val="00B35FC7"/>
    <w:rsid w:val="00B464E3"/>
    <w:rsid w:val="00B57A29"/>
    <w:rsid w:val="00BA0FEA"/>
    <w:rsid w:val="00BB3BD0"/>
    <w:rsid w:val="00BC0B38"/>
    <w:rsid w:val="00BD5427"/>
    <w:rsid w:val="00BD6749"/>
    <w:rsid w:val="00BE5D17"/>
    <w:rsid w:val="00BF4A34"/>
    <w:rsid w:val="00BF4CE8"/>
    <w:rsid w:val="00C01579"/>
    <w:rsid w:val="00C106CC"/>
    <w:rsid w:val="00C533C3"/>
    <w:rsid w:val="00C848B1"/>
    <w:rsid w:val="00D0305C"/>
    <w:rsid w:val="00D231E0"/>
    <w:rsid w:val="00D36101"/>
    <w:rsid w:val="00D71E4E"/>
    <w:rsid w:val="00DA15F2"/>
    <w:rsid w:val="00DB03EB"/>
    <w:rsid w:val="00DC6915"/>
    <w:rsid w:val="00DF5765"/>
    <w:rsid w:val="00E0403E"/>
    <w:rsid w:val="00E14496"/>
    <w:rsid w:val="00E37CD4"/>
    <w:rsid w:val="00E407F0"/>
    <w:rsid w:val="00E54196"/>
    <w:rsid w:val="00E55CC7"/>
    <w:rsid w:val="00E61FCF"/>
    <w:rsid w:val="00E76658"/>
    <w:rsid w:val="00E80AB4"/>
    <w:rsid w:val="00E82797"/>
    <w:rsid w:val="00E93766"/>
    <w:rsid w:val="00EB032E"/>
    <w:rsid w:val="00ED57C6"/>
    <w:rsid w:val="00EE5ED2"/>
    <w:rsid w:val="00EF4F5E"/>
    <w:rsid w:val="00F05269"/>
    <w:rsid w:val="00F52E06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4EE51"/>
  <w15:chartTrackingRefBased/>
  <w15:docId w15:val="{4F9ACC2A-00E6-427E-AB9C-7F05BD2E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77ADF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612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362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677ADF"/>
    <w:pPr>
      <w:spacing w:line="360" w:lineRule="auto"/>
      <w:ind w:firstLine="720"/>
      <w:jc w:val="center"/>
    </w:pPr>
    <w:rPr>
      <w:rFonts w:ascii="TimesLT" w:hAnsi="TimesLT"/>
      <w:caps/>
      <w:szCs w:val="20"/>
      <w:lang w:val="lt-LT"/>
    </w:rPr>
  </w:style>
  <w:style w:type="paragraph" w:styleId="Porat">
    <w:name w:val="footer"/>
    <w:basedOn w:val="prastasis"/>
    <w:rsid w:val="00677ADF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  <w:lang w:val="lt-LT"/>
    </w:rPr>
  </w:style>
  <w:style w:type="character" w:styleId="Puslapionumeris">
    <w:name w:val="page number"/>
    <w:basedOn w:val="Numatytasispastraiposriftas"/>
    <w:rsid w:val="00677ADF"/>
  </w:style>
  <w:style w:type="character" w:customStyle="1" w:styleId="Pareigos">
    <w:name w:val="Pareigos"/>
    <w:rsid w:val="00677ADF"/>
    <w:rPr>
      <w:rFonts w:ascii="TimesLT" w:hAnsi="TimesLT"/>
      <w:caps/>
      <w:sz w:val="24"/>
    </w:rPr>
  </w:style>
  <w:style w:type="paragraph" w:styleId="Antrats">
    <w:name w:val="header"/>
    <w:basedOn w:val="prastasis"/>
    <w:link w:val="AntratsDiagrama"/>
    <w:uiPriority w:val="99"/>
    <w:rsid w:val="00677ADF"/>
    <w:pPr>
      <w:tabs>
        <w:tab w:val="center" w:pos="4819"/>
        <w:tab w:val="right" w:pos="9638"/>
      </w:tabs>
    </w:pPr>
  </w:style>
  <w:style w:type="paragraph" w:styleId="Antrat">
    <w:name w:val="caption"/>
    <w:basedOn w:val="prastasis"/>
    <w:next w:val="prastasis"/>
    <w:qFormat/>
    <w:rsid w:val="00677AD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rsid w:val="00C0157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1579"/>
    <w:rPr>
      <w:rFonts w:ascii="Tahoma" w:hAnsi="Tahoma" w:cs="Tahoma"/>
      <w:sz w:val="16"/>
      <w:szCs w:val="16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E407F0"/>
    <w:rPr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E0403E"/>
    <w:pPr>
      <w:spacing w:after="120"/>
    </w:pPr>
    <w:rPr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0403E"/>
    <w:rPr>
      <w:sz w:val="24"/>
      <w:szCs w:val="24"/>
    </w:rPr>
  </w:style>
  <w:style w:type="paragraph" w:styleId="Betarp">
    <w:name w:val="No Spacing"/>
    <w:uiPriority w:val="1"/>
    <w:qFormat/>
    <w:rsid w:val="00E0403E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nhideWhenUsed/>
    <w:rsid w:val="002F02A0"/>
    <w:rPr>
      <w:color w:val="0563C1" w:themeColor="hyperlink"/>
      <w:u w:val="single"/>
    </w:rPr>
  </w:style>
  <w:style w:type="character" w:customStyle="1" w:styleId="datametai">
    <w:name w:val="datametai"/>
    <w:basedOn w:val="Numatytasispastraiposriftas"/>
    <w:rsid w:val="006C2424"/>
  </w:style>
  <w:style w:type="character" w:customStyle="1" w:styleId="datamnuo">
    <w:name w:val="datamnuo"/>
    <w:basedOn w:val="Numatytasispastraiposriftas"/>
    <w:rsid w:val="006C2424"/>
  </w:style>
  <w:style w:type="character" w:customStyle="1" w:styleId="datadiena">
    <w:name w:val="datadiena"/>
    <w:basedOn w:val="Numatytasispastraiposriftas"/>
    <w:rsid w:val="006C2424"/>
  </w:style>
  <w:style w:type="character" w:customStyle="1" w:styleId="statymonr">
    <w:name w:val="statymonr"/>
    <w:basedOn w:val="Numatytasispastraiposriftas"/>
    <w:rsid w:val="006C2424"/>
  </w:style>
  <w:style w:type="character" w:customStyle="1" w:styleId="Antrat1Diagrama">
    <w:name w:val="Antraštė 1 Diagrama"/>
    <w:basedOn w:val="Numatytasispastraiposriftas"/>
    <w:link w:val="Antrat1"/>
    <w:rsid w:val="006121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US"/>
    </w:rPr>
  </w:style>
  <w:style w:type="paragraph" w:styleId="Sraopastraipa">
    <w:name w:val="List Paragraph"/>
    <w:basedOn w:val="prastasis"/>
    <w:uiPriority w:val="34"/>
    <w:qFormat/>
    <w:rsid w:val="00DA15F2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semiHidden/>
    <w:rsid w:val="004362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AdminIrankiaiKlaipedosRa\adm_vid\Tmp\05b9b45027494c98987d1c9bfacc974b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05b9b45027494c98987d1c9bfacc974b</Template>
  <TotalTime>6</TotalTime>
  <Pages>1</Pages>
  <Words>186</Words>
  <Characters>1280</Characters>
  <Application>Microsoft Office Word</Application>
  <DocSecurity>0</DocSecurity>
  <Lines>32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2022-08-25</Manager>
  <Company>Klaipedos rj. savivaldybe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Klaipėdos rajono savivaldybės tarybos 2020 m. gegužės 28 d. sprendimo Nr. T11-221 „Dėl vaikų priėmimo į Klaipėdos rajono savivaldybės mokyklas, vykdančias ikimokyklinio ir priešmokyklinio ugdymo programas, tvarkos aprašo patvirtinimo“ pakeitimo</dc:title>
  <dc:subject>T11-266</dc:subject>
  <dc:creator>KLAIPĖDOS RAJONO SAVIVALDYBĖS TARYBA</dc:creator>
  <cp:keywords/>
  <dc:description/>
  <cp:lastModifiedBy>Simona Daukšienė</cp:lastModifiedBy>
  <cp:revision>8</cp:revision>
  <cp:lastPrinted>2022-08-08T07:13:00Z</cp:lastPrinted>
  <dcterms:created xsi:type="dcterms:W3CDTF">2022-08-09T11:47:00Z</dcterms:created>
  <dcterms:modified xsi:type="dcterms:W3CDTF">2022-08-31T09:54:00Z</dcterms:modified>
  <cp:category>SPRENDIMAS</cp:category>
</cp:coreProperties>
</file>